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183"/>
      </w:tblGrid>
      <w:tr w:rsidR="001B2ABD" w:rsidRPr="00982ACC" w14:paraId="41AB057E" w14:textId="77777777" w:rsidTr="00AE7882">
        <w:trPr>
          <w:trHeight w:val="4410"/>
        </w:trPr>
        <w:tc>
          <w:tcPr>
            <w:tcW w:w="3600" w:type="dxa"/>
            <w:vAlign w:val="bottom"/>
          </w:tcPr>
          <w:bookmarkStart w:id="0" w:name="_Hlk198414802"/>
          <w:bookmarkStart w:id="1" w:name="_Hlk198413573"/>
          <w:p w14:paraId="3431D4A5" w14:textId="77777777" w:rsidR="001B2ABD" w:rsidRPr="00982ACC" w:rsidRDefault="001B2ABD" w:rsidP="001B2ABD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noProof/>
                <w:sz w:val="24"/>
                <w:szCs w:val="24"/>
                <w:lang w:bidi="tr-TR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0" wp14:anchorId="370FA1BC" wp14:editId="6155C829">
                      <wp:simplePos x="0" y="0"/>
                      <wp:positionH relativeFrom="page">
                        <wp:posOffset>-262890</wp:posOffset>
                      </wp:positionH>
                      <wp:positionV relativeFrom="paragraph">
                        <wp:posOffset>-3858260</wp:posOffset>
                      </wp:positionV>
                      <wp:extent cx="2594610" cy="2936240"/>
                      <wp:effectExtent l="19050" t="19050" r="34290" b="35560"/>
                      <wp:wrapNone/>
                      <wp:docPr id="2" name="Oval 2" title="Bir Erkeğin Profesyonel Vesikalık Resmi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4610" cy="293624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6C20AC" w14:textId="77777777" w:rsidR="003C58A1" w:rsidRDefault="003C58A1" w:rsidP="00EE37FC"/>
                                <w:p w14:paraId="24F9C4AE" w14:textId="77777777" w:rsidR="003C58A1" w:rsidRDefault="003C58A1" w:rsidP="00EE37FC"/>
                                <w:p w14:paraId="66D13CAE" w14:textId="77777777" w:rsidR="003C58A1" w:rsidRDefault="003C58A1" w:rsidP="00EE37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0FA1BC" id="Oval 2" o:spid="_x0000_s1026" alt="Başlık: Bir Erkeğin Profesyonel Vesikalık Resmi" style="position:absolute;left:0;text-align:left;margin-left:-20.7pt;margin-top:-303.8pt;width:204.3pt;height:2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" o:allowoverlap="f" strokecolor="#94b6d2 [3204]" strokeweight="5pt">
                      <v:fill r:id="rId10" o:title="" recolor="t" rotate="t" type="frame"/>
                      <v:stroke joinstyle="miter"/>
                      <v:textbox>
                        <w:txbxContent>
                          <w:p w14:paraId="606C20AC" w14:textId="77777777" w:rsidR="003C58A1" w:rsidRDefault="003C58A1" w:rsidP="00EE37FC"/>
                          <w:p w14:paraId="24F9C4AE" w14:textId="77777777" w:rsidR="003C58A1" w:rsidRDefault="003C58A1" w:rsidP="00EE37FC"/>
                          <w:p w14:paraId="66D13CAE" w14:textId="77777777" w:rsidR="003C58A1" w:rsidRDefault="003C58A1" w:rsidP="00EE37FC"/>
                        </w:txbxContent>
                      </v:textbox>
                      <w10:wrap anchorx="page"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76B798E7" w14:textId="77777777" w:rsidR="001B2ABD" w:rsidRPr="00982ACC" w:rsidRDefault="001B2ABD" w:rsidP="000C45FF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3" w:type="dxa"/>
            <w:vAlign w:val="bottom"/>
          </w:tcPr>
          <w:p w14:paraId="202B10E2" w14:textId="77777777" w:rsidR="00EE37FC" w:rsidRDefault="00EE37FC" w:rsidP="009D16C2">
            <w:pPr>
              <w:pStyle w:val="KonuBal"/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</w:p>
          <w:p w14:paraId="6263EEBA" w14:textId="77777777" w:rsidR="00EE37FC" w:rsidRDefault="00EE37FC" w:rsidP="009D16C2">
            <w:pPr>
              <w:pStyle w:val="KonuBal"/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</w:p>
          <w:p w14:paraId="20FEF8FC" w14:textId="77777777" w:rsidR="00EE37FC" w:rsidRDefault="00EE37FC" w:rsidP="009D16C2">
            <w:pPr>
              <w:pStyle w:val="KonuBal"/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</w:p>
          <w:p w14:paraId="361C63C3" w14:textId="77777777" w:rsidR="00EE37FC" w:rsidRDefault="00EE37FC" w:rsidP="00157843">
            <w:pPr>
              <w:pStyle w:val="KonuBal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32A4A71A" w14:textId="477EC947" w:rsidR="001B2ABD" w:rsidRPr="00306B18" w:rsidRDefault="00901597" w:rsidP="00306B18">
            <w:pPr>
              <w:pStyle w:val="KonuBal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306B18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MEHMET YILDIZ</w:t>
            </w:r>
          </w:p>
          <w:p w14:paraId="64D227A4" w14:textId="77777777" w:rsidR="003C58A1" w:rsidRPr="00EE37FC" w:rsidRDefault="003C58A1" w:rsidP="00306B18">
            <w:pPr>
              <w:jc w:val="center"/>
              <w:rPr>
                <w:sz w:val="40"/>
                <w:szCs w:val="40"/>
              </w:rPr>
            </w:pPr>
          </w:p>
          <w:p w14:paraId="38D3DA06" w14:textId="77777777" w:rsidR="00982ACC" w:rsidRPr="00EE37FC" w:rsidRDefault="00982ACC" w:rsidP="00306B18">
            <w:pPr>
              <w:jc w:val="center"/>
              <w:rPr>
                <w:sz w:val="40"/>
                <w:szCs w:val="40"/>
              </w:rPr>
            </w:pPr>
          </w:p>
          <w:p w14:paraId="41E11C2E" w14:textId="77777777" w:rsidR="00306B18" w:rsidRDefault="00306B18" w:rsidP="00306B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259BFF3B" w14:textId="5375F564" w:rsidR="00EE37FC" w:rsidRDefault="00E1478A" w:rsidP="00306B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EE37FC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PSİKOLOJİK DANIŞMAN ve REHBER ÖĞRETMEN</w:t>
            </w:r>
            <w:r w:rsidR="00577FAD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2017</w:t>
            </w:r>
          </w:p>
          <w:p w14:paraId="304025A3" w14:textId="77777777" w:rsidR="00306B18" w:rsidRPr="00EE37FC" w:rsidRDefault="00306B18" w:rsidP="00306B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2B139491" w14:textId="77777777" w:rsidR="00EE37FC" w:rsidRDefault="00EE37FC" w:rsidP="00306B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7871F8DF" w14:textId="1497E9CE" w:rsidR="003C58A1" w:rsidRPr="00EE37FC" w:rsidRDefault="004671CD" w:rsidP="00306B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EE37FC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ÖZEL EĞİTİM ÖĞRETMENLİĞİ </w:t>
            </w:r>
            <w:r w:rsidR="00577FAD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2026</w:t>
            </w:r>
          </w:p>
          <w:p w14:paraId="63EEAA86" w14:textId="77777777" w:rsidR="00EE37FC" w:rsidRDefault="00EE37FC" w:rsidP="00EE37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58CAFC8E" w14:textId="77777777" w:rsidR="00EE37FC" w:rsidRDefault="00EE37FC" w:rsidP="00EE37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3619557" w14:textId="621A4A29" w:rsidR="00EE37FC" w:rsidRPr="00982ACC" w:rsidRDefault="00EE37FC" w:rsidP="00EE37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EE37FC" w:rsidRPr="00982ACC" w14:paraId="4B9BDBFA" w14:textId="77777777" w:rsidTr="007E3A8F">
        <w:tc>
          <w:tcPr>
            <w:tcW w:w="3600" w:type="dxa"/>
          </w:tcPr>
          <w:bookmarkStart w:id="2" w:name="_Hlk230228392" w:displacedByCustomXml="next"/>
          <w:sdt>
            <w:sdtPr>
              <w:rPr>
                <w:rFonts w:ascii="Times New Roman" w:hAnsi="Times New Roman" w:cs="Times New Roman"/>
                <w:sz w:val="24"/>
              </w:rPr>
              <w:id w:val="1151104875"/>
              <w:placeholder>
                <w:docPart w:val="D4D48DCACAAD4E4C9B6563F315575444"/>
              </w:placeholder>
              <w:temporary/>
              <w:showingPlcHdr/>
              <w15:appearance w15:val="hidden"/>
            </w:sdtPr>
            <w:sdtContent>
              <w:p w14:paraId="62D2A561" w14:textId="77777777" w:rsidR="00EE37FC" w:rsidRPr="00982ACC" w:rsidRDefault="00EE37FC" w:rsidP="00EE37FC">
                <w:pPr>
                  <w:pStyle w:val="Balk3"/>
                  <w:rPr>
                    <w:rFonts w:ascii="Times New Roman" w:hAnsi="Times New Roman" w:cs="Times New Roman"/>
                    <w:sz w:val="24"/>
                  </w:rPr>
                </w:pPr>
                <w:r w:rsidRPr="00982ACC">
                  <w:rPr>
                    <w:rFonts w:ascii="Times New Roman" w:hAnsi="Times New Roman" w:cs="Times New Roman"/>
                    <w:sz w:val="24"/>
                    <w:lang w:bidi="tr-TR"/>
                  </w:rPr>
                  <w:t>Profil</w:t>
                </w:r>
              </w:p>
            </w:sdtContent>
          </w:sdt>
          <w:p w14:paraId="461F7605" w14:textId="77777777" w:rsidR="00EE37FC" w:rsidRPr="00982ACC" w:rsidRDefault="00EE37FC" w:rsidP="00EE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DOĞUM YERİ ve TARİHİ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FFF7A5A" w14:textId="77777777" w:rsidR="00EE37FC" w:rsidRDefault="00EE37FC" w:rsidP="00EE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5B50C" w14:textId="77777777" w:rsidR="00EE37FC" w:rsidRPr="00982ACC" w:rsidRDefault="00EE37FC" w:rsidP="00EE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ILGIN/KONYA-08.08.1995</w:t>
            </w:r>
          </w:p>
          <w:p w14:paraId="40FF6BD8" w14:textId="77777777" w:rsidR="00EE37FC" w:rsidRPr="00982ACC" w:rsidRDefault="00EE37FC" w:rsidP="00EE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9192F" w14:textId="77777777" w:rsidR="00EE37FC" w:rsidRPr="00982ACC" w:rsidRDefault="00EE37FC" w:rsidP="00EE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ASKERLİK BİLGİSİ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0A7E024" w14:textId="77777777" w:rsidR="00EE37FC" w:rsidRDefault="00EE37FC" w:rsidP="00EE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842A" w14:textId="77777777" w:rsidR="00EE37FC" w:rsidRPr="00982ACC" w:rsidRDefault="00EE37FC" w:rsidP="00EE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YAPTI (YEDEK SUBAY)</w:t>
            </w:r>
          </w:p>
          <w:p w14:paraId="56313D36" w14:textId="77777777" w:rsidR="00EE37FC" w:rsidRPr="00982ACC" w:rsidRDefault="00EE37FC" w:rsidP="00EE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6276B" w14:textId="77777777" w:rsidR="00EE37FC" w:rsidRPr="00982ACC" w:rsidRDefault="00EE37FC" w:rsidP="00EE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EHLİYET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: B</w:t>
            </w:r>
          </w:p>
          <w:p w14:paraId="192315CE" w14:textId="77777777" w:rsidR="00EE37FC" w:rsidRPr="00982ACC" w:rsidRDefault="00EE37FC" w:rsidP="00EE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842D2" w14:textId="77777777" w:rsidR="00EE37FC" w:rsidRPr="00982ACC" w:rsidRDefault="00EE37FC" w:rsidP="00EE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MEDENİ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DURUM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: BEKAR</w:t>
            </w:r>
          </w:p>
          <w:p w14:paraId="41F85AF7" w14:textId="77777777" w:rsidR="00EE37FC" w:rsidRPr="00982ACC" w:rsidRDefault="00EE37FC" w:rsidP="00EE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68620" w14:textId="77777777" w:rsidR="00EE37FC" w:rsidRPr="00982ACC" w:rsidRDefault="00EE37FC" w:rsidP="00EE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E147602" w14:textId="77777777" w:rsidR="00EE37FC" w:rsidRPr="00982ACC" w:rsidRDefault="00EE37FC" w:rsidP="00EE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FATİH MAHALLESİ DR. SADIK AHMET CADDESİ NO:38 ILGIN/KONYA</w:t>
            </w:r>
          </w:p>
          <w:p w14:paraId="61FFF248" w14:textId="77777777" w:rsidR="00EE37FC" w:rsidRPr="00982ACC" w:rsidRDefault="00EE37FC" w:rsidP="00EE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</w:rPr>
              <w:id w:val="-1433351351"/>
              <w:placeholder>
                <w:docPart w:val="C19ABF9A7FDF43DFAA33C7FC6E9A34B7"/>
              </w:placeholder>
              <w:temporary/>
              <w:showingPlcHdr/>
              <w15:appearance w15:val="hidden"/>
            </w:sdtPr>
            <w:sdtContent>
              <w:p w14:paraId="32FE9FE7" w14:textId="77777777" w:rsidR="00EE37FC" w:rsidRPr="00982ACC" w:rsidRDefault="00EE37FC" w:rsidP="00EE37FC">
                <w:pPr>
                  <w:pStyle w:val="Balk3"/>
                  <w:rPr>
                    <w:rFonts w:ascii="Times New Roman" w:hAnsi="Times New Roman" w:cs="Times New Roman"/>
                    <w:sz w:val="24"/>
                  </w:rPr>
                </w:pPr>
                <w:r w:rsidRPr="00982ACC">
                  <w:rPr>
                    <w:rFonts w:ascii="Times New Roman" w:hAnsi="Times New Roman" w:cs="Times New Roman"/>
                    <w:sz w:val="24"/>
                    <w:lang w:bidi="tr-TR"/>
                  </w:rPr>
                  <w:t>İletişim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95435013"/>
              <w:placeholder>
                <w:docPart w:val="E3266C0627DC4FACBD1D3FA77AEAF678"/>
              </w:placeholder>
              <w:temporary/>
              <w:showingPlcHdr/>
              <w15:appearance w15:val="hidden"/>
            </w:sdtPr>
            <w:sdtContent>
              <w:p w14:paraId="6D494266" w14:textId="77777777" w:rsidR="00EE37FC" w:rsidRPr="00982ACC" w:rsidRDefault="00EE37FC" w:rsidP="00EE37F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2ACC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bidi="tr-TR"/>
                  </w:rPr>
                  <w:t>TELEFON:</w:t>
                </w:r>
              </w:p>
            </w:sdtContent>
          </w:sdt>
          <w:p w14:paraId="2E8528F5" w14:textId="77777777" w:rsidR="00EE37FC" w:rsidRPr="00982ACC" w:rsidRDefault="00EE37FC" w:rsidP="00EE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05308895451</w:t>
            </w:r>
          </w:p>
          <w:p w14:paraId="45811A0B" w14:textId="77777777" w:rsidR="00EE37FC" w:rsidRPr="00982ACC" w:rsidRDefault="00EE37FC" w:rsidP="00EE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874642832"/>
              <w:placeholder>
                <w:docPart w:val="A05047A9F2E84F7799CA1264A891993F"/>
              </w:placeholder>
              <w:temporary/>
              <w:showingPlcHdr/>
              <w15:appearance w15:val="hidden"/>
            </w:sdtPr>
            <w:sdtContent>
              <w:p w14:paraId="04D0E613" w14:textId="77777777" w:rsidR="00EE37FC" w:rsidRPr="00982ACC" w:rsidRDefault="00EE37FC" w:rsidP="00EE37F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2ACC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bidi="tr-TR"/>
                  </w:rPr>
                  <w:t>E-POSTA:</w:t>
                </w:r>
              </w:p>
            </w:sdtContent>
          </w:sdt>
          <w:p w14:paraId="5D1724B7" w14:textId="77777777" w:rsidR="00EE37FC" w:rsidRPr="0021583F" w:rsidRDefault="00EE37FC" w:rsidP="00EE37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Pr="0021583F">
                <w:rPr>
                  <w:rStyle w:val="Kpr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reha199558@gmail.com</w:t>
              </w:r>
            </w:hyperlink>
          </w:p>
          <w:p w14:paraId="5BE87B10" w14:textId="77777777" w:rsidR="00EE37FC" w:rsidRPr="0021583F" w:rsidRDefault="00EE37FC" w:rsidP="00EE37FC">
            <w:pPr>
              <w:rPr>
                <w:color w:val="000000" w:themeColor="text1"/>
              </w:rPr>
            </w:pPr>
          </w:p>
          <w:p w14:paraId="00C5F4F3" w14:textId="77777777" w:rsidR="00EE37FC" w:rsidRPr="0021583F" w:rsidRDefault="00EE37FC" w:rsidP="00EE37FC">
            <w:pPr>
              <w:rPr>
                <w:rStyle w:val="Kp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 w:rsidRPr="0021583F">
              <w:rPr>
                <w:rStyle w:val="Kp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REFERANS</w:t>
            </w:r>
            <w:r>
              <w:rPr>
                <w:rStyle w:val="Kp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:</w:t>
            </w:r>
          </w:p>
          <w:p w14:paraId="4552C37A" w14:textId="77777777" w:rsidR="00EE37FC" w:rsidRDefault="00EE37FC" w:rsidP="00EE37FC">
            <w:pPr>
              <w:rPr>
                <w:rStyle w:val="Kpr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21583F">
              <w:rPr>
                <w:rStyle w:val="Kpr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14:paraId="1321F7D1" w14:textId="77777777" w:rsidR="00EE37FC" w:rsidRPr="0021583F" w:rsidRDefault="00EE37FC" w:rsidP="00EE37FC">
            <w:pPr>
              <w:rPr>
                <w:rStyle w:val="Kp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 w:rsidRPr="0021583F">
              <w:rPr>
                <w:rStyle w:val="Kp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Okul Müdür Yardımcısı</w:t>
            </w:r>
          </w:p>
          <w:p w14:paraId="192CB95C" w14:textId="77777777" w:rsidR="00EE37FC" w:rsidRPr="0021583F" w:rsidRDefault="00EE37FC" w:rsidP="00EE37FC">
            <w:pPr>
              <w:rPr>
                <w:rStyle w:val="Kpr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21583F">
              <w:rPr>
                <w:rStyle w:val="Kpr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İbrahim SOY</w:t>
            </w:r>
          </w:p>
          <w:p w14:paraId="63CFCD3F" w14:textId="77777777" w:rsidR="00EE37FC" w:rsidRDefault="00EE37FC" w:rsidP="00EE37FC">
            <w:pPr>
              <w:rPr>
                <w:rStyle w:val="Kpr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  <w:p w14:paraId="3601C706" w14:textId="77777777" w:rsidR="00EE37FC" w:rsidRPr="0021583F" w:rsidRDefault="00EE37FC" w:rsidP="00EE37FC">
            <w:pPr>
              <w:rPr>
                <w:rStyle w:val="Kp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 w:rsidRPr="0021583F">
              <w:rPr>
                <w:rStyle w:val="Kp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Telefon</w:t>
            </w:r>
          </w:p>
          <w:p w14:paraId="7D3D028C" w14:textId="77777777" w:rsidR="00EE37FC" w:rsidRPr="0021583F" w:rsidRDefault="00EE37FC" w:rsidP="00EE37FC">
            <w:pPr>
              <w:rPr>
                <w:rStyle w:val="Kpr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21583F">
              <w:rPr>
                <w:rStyle w:val="Kpr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05383178485</w:t>
            </w:r>
          </w:p>
          <w:p w14:paraId="21C45B2D" w14:textId="77777777" w:rsidR="00EE37FC" w:rsidRPr="00982ACC" w:rsidRDefault="00EE37FC" w:rsidP="00EE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4EAA3BE" w14:textId="77777777" w:rsidR="00EE37FC" w:rsidRPr="00982ACC" w:rsidRDefault="00EE37FC" w:rsidP="00EE37FC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3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965396509"/>
              <w:placeholder>
                <w:docPart w:val="0EBE76B01B1D44BAA860BBD5221BFFA3"/>
              </w:placeholder>
              <w:temporary/>
              <w:showingPlcHdr/>
              <w15:appearance w15:val="hidden"/>
            </w:sdtPr>
            <w:sdtContent>
              <w:p w14:paraId="5A4469E9" w14:textId="48EF67DE" w:rsidR="00EE37FC" w:rsidRPr="00982ACC" w:rsidRDefault="00EE37FC" w:rsidP="00EE37FC">
                <w:pPr>
                  <w:pStyle w:val="Balk2"/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2ACC">
                  <w:rPr>
                    <w:rFonts w:ascii="Times New Roman" w:hAnsi="Times New Roman" w:cs="Times New Roman"/>
                    <w:sz w:val="24"/>
                    <w:szCs w:val="24"/>
                    <w:lang w:bidi="tr-TR"/>
                  </w:rPr>
                  <w:t>EĞİTİM</w:t>
                </w:r>
              </w:p>
            </w:sdtContent>
          </w:sdt>
          <w:p w14:paraId="0D9FF6C0" w14:textId="77777777" w:rsidR="00EE37FC" w:rsidRPr="00982ACC" w:rsidRDefault="00EE37FC" w:rsidP="00EE37FC">
            <w:pPr>
              <w:pStyle w:val="Balk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GİRESUN ÜNİVERSİTESİ PSİKOLOJİK DANIŞMANLIK ve REHBERLİK</w:t>
            </w:r>
          </w:p>
          <w:p w14:paraId="4CC9D4D4" w14:textId="77777777" w:rsidR="00EE37FC" w:rsidRPr="00982ACC" w:rsidRDefault="00EE37FC" w:rsidP="00EE37FC">
            <w:pPr>
              <w:pStyle w:val="Tari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EYLÜL 2013</w:t>
            </w:r>
            <w:r w:rsidRPr="00982ACC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– 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HAZİRAN 2017 GANO:3.17</w:t>
            </w:r>
          </w:p>
          <w:p w14:paraId="75F6A1E1" w14:textId="77777777" w:rsidR="00EE37FC" w:rsidRPr="00982ACC" w:rsidRDefault="00EE37FC" w:rsidP="00EE37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D1EEA" w14:textId="6A26C41A" w:rsidR="00EE37FC" w:rsidRPr="00982ACC" w:rsidRDefault="00EE37FC" w:rsidP="00EE37FC">
            <w:pPr>
              <w:pStyle w:val="Balk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NECMETTİN ERBAKAN ÜNİVERSİTESİ ÖZEL EĞİTİM ÖĞRETMENLİĞİ</w:t>
            </w:r>
          </w:p>
          <w:p w14:paraId="3987B952" w14:textId="2A2BC060" w:rsidR="00EE37FC" w:rsidRPr="00982ACC" w:rsidRDefault="00EE37FC" w:rsidP="00EE37FC">
            <w:pPr>
              <w:pStyle w:val="Tari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EYLÜL 2022</w:t>
            </w:r>
            <w:r w:rsidRPr="00982ACC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- </w:t>
            </w:r>
            <w:r w:rsidR="00157843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HAZİRAN 2026 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. SINIF</w:t>
            </w:r>
            <w:r w:rsidR="00157843">
              <w:rPr>
                <w:rFonts w:ascii="Times New Roman" w:hAnsi="Times New Roman" w:cs="Times New Roman"/>
                <w:sz w:val="24"/>
                <w:szCs w:val="24"/>
              </w:rPr>
              <w:t xml:space="preserve">/2026 HAZİRAN MEZUNİYET 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102B755E" w14:textId="77777777" w:rsidR="00EE37FC" w:rsidRPr="00982ACC" w:rsidRDefault="00EE37FC" w:rsidP="00EE3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471325888"/>
              <w:placeholder>
                <w:docPart w:val="93648C9DFB484406A6E65375C4D547D1"/>
              </w:placeholder>
              <w:temporary/>
              <w:showingPlcHdr/>
              <w15:appearance w15:val="hidden"/>
            </w:sdtPr>
            <w:sdtContent>
              <w:p w14:paraId="26DD4F1D" w14:textId="256D35EA" w:rsidR="00EE37FC" w:rsidRPr="00982ACC" w:rsidRDefault="00EE37FC" w:rsidP="00EE37FC">
                <w:pPr>
                  <w:pStyle w:val="Balk2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82ACC">
                  <w:rPr>
                    <w:rFonts w:ascii="Times New Roman" w:hAnsi="Times New Roman" w:cs="Times New Roman"/>
                    <w:sz w:val="24"/>
                    <w:szCs w:val="24"/>
                    <w:lang w:bidi="tr-TR"/>
                  </w:rPr>
                  <w:t>İŞ TECRÜBESİ</w:t>
                </w:r>
              </w:p>
            </w:sdtContent>
          </w:sdt>
          <w:p w14:paraId="52E2D3BA" w14:textId="77777777" w:rsidR="00EE37FC" w:rsidRPr="00982ACC" w:rsidRDefault="00EE37FC" w:rsidP="00EE37FC">
            <w:pPr>
              <w:pStyle w:val="Balk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ILGIN İLÇE MİLLİ EĞİTİM MÜDÜRLÜĞÜ-ÜCRETLİ ÖZEL EĞİTİM ÖĞRETMENİ</w:t>
            </w:r>
            <w:r w:rsidRPr="00982AC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75. YIL CUMHURİYET ORTAOKULU</w:t>
            </w:r>
            <w:r w:rsidRPr="00982AC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  <w:p w14:paraId="62E15578" w14:textId="77777777" w:rsidR="00EE37FC" w:rsidRPr="00982ACC" w:rsidRDefault="00EE37FC" w:rsidP="00EE37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EYLÜL 2017–HAZİRAN 2018</w:t>
            </w:r>
          </w:p>
          <w:p w14:paraId="7998C0B2" w14:textId="77044340" w:rsidR="00EE37FC" w:rsidRDefault="00EE37FC" w:rsidP="00EE37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Özel eğitim 2. Kademe Hafif Zihinsel Sınıfı </w:t>
            </w:r>
          </w:p>
          <w:p w14:paraId="6465A020" w14:textId="77777777" w:rsidR="00EE37FC" w:rsidRDefault="00EE37FC" w:rsidP="00EE37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1AC6A" w14:textId="77777777" w:rsidR="00EE37FC" w:rsidRPr="00982ACC" w:rsidRDefault="00EE37FC" w:rsidP="00EE37FC">
            <w:pPr>
              <w:pStyle w:val="Balk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ILGIN İLÇE MİLLİ EĞİTİM MÜDÜRLÜĞÜ-ÜCRETLİ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ingilizce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 ÖĞRETMENİ</w:t>
            </w:r>
            <w:r w:rsidRPr="00982AC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</w:t>
            </w:r>
            <w:r w:rsidRPr="000E3E55">
              <w:rPr>
                <w:rFonts w:ascii="Times New Roman" w:hAnsi="Times New Roman" w:cs="Times New Roman"/>
                <w:sz w:val="24"/>
                <w:szCs w:val="24"/>
              </w:rPr>
              <w:t>Şehit Bekir Şenyiğit Anadolu İmam Hatip Lisesi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/ORHANİYE ORTAOKULU</w:t>
            </w:r>
            <w:r w:rsidRPr="00982AC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  <w:p w14:paraId="4D6B4FD0" w14:textId="380DA371" w:rsidR="00EE37FC" w:rsidRPr="00982ACC" w:rsidRDefault="00EE37FC" w:rsidP="00EE37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EYLÜL 2018 - OCAK 2019</w:t>
            </w:r>
          </w:p>
          <w:p w14:paraId="74256047" w14:textId="77777777" w:rsidR="00EE37FC" w:rsidRPr="00982ACC" w:rsidRDefault="00EE37FC" w:rsidP="00EE37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B681F" w14:textId="77777777" w:rsidR="00EE37FC" w:rsidRPr="00982ACC" w:rsidRDefault="00EE37FC" w:rsidP="00EE37F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ILGIN İLÇE MİLLİ EĞİTİM MÜDÜRLÜĞÜ-ÜCRETLİ SINIF ÖĞRETMENİ (AVDAN İLKOKULU)</w:t>
            </w:r>
          </w:p>
          <w:p w14:paraId="5A064F7E" w14:textId="77777777" w:rsidR="00EE37FC" w:rsidRPr="00982ACC" w:rsidRDefault="00EE37FC" w:rsidP="00EE37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OCAK 2019–HAZİRAN 2019</w:t>
            </w:r>
          </w:p>
          <w:p w14:paraId="3F2473A2" w14:textId="77777777" w:rsidR="00EE37FC" w:rsidRPr="00982ACC" w:rsidRDefault="00EE37FC" w:rsidP="00EE37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Özel eğitim 2. Kademe Hafif Zihinsel Sınıfı Ücretli Özel Eğitim Öğretmeni</w:t>
            </w:r>
          </w:p>
          <w:p w14:paraId="7474E60A" w14:textId="77777777" w:rsidR="00EE37FC" w:rsidRPr="00982ACC" w:rsidRDefault="00EE37FC" w:rsidP="00EE37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A05D1" w14:textId="77777777" w:rsidR="00EE37FC" w:rsidRPr="00982ACC" w:rsidRDefault="00EE37FC" w:rsidP="00EE37F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ILGIN İLÇE MİLLİ EĞİTİM MÜDÜRLÜĞÜ-ÜCRETLİ ÖZEL EĞİTİM ÖĞRETMENİ (Ş.M.DENİZ KAĞNICI İLKOKULU)</w:t>
            </w:r>
          </w:p>
          <w:p w14:paraId="6CAE0A40" w14:textId="77777777" w:rsidR="00EE37FC" w:rsidRPr="00982ACC" w:rsidRDefault="00EE37FC" w:rsidP="00EE37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EYLÜL 2019–OCAK 2020</w:t>
            </w:r>
          </w:p>
          <w:p w14:paraId="2609628E" w14:textId="77777777" w:rsidR="00EE37FC" w:rsidRDefault="00EE37FC" w:rsidP="00EE37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Özel eğitim 2. Kademe Ağır Zihinsel Sınıfı </w:t>
            </w:r>
          </w:p>
          <w:p w14:paraId="6E8BC880" w14:textId="77777777" w:rsidR="00EE37FC" w:rsidRDefault="00EE37FC" w:rsidP="00EE37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E8CCA" w14:textId="7994D892" w:rsidR="00EE37FC" w:rsidRPr="00982ACC" w:rsidRDefault="00EE37FC" w:rsidP="00EE37FC">
            <w:pPr>
              <w:pStyle w:val="Balk2"/>
              <w:spacing w:line="276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bookmarkEnd w:id="0"/>
      <w:bookmarkEnd w:id="2"/>
    </w:tbl>
    <w:p w14:paraId="4265357B" w14:textId="77777777" w:rsidR="00491CAA" w:rsidRPr="00982ACC" w:rsidRDefault="00491CAA">
      <w:pPr>
        <w:rPr>
          <w:rFonts w:ascii="Times New Roman" w:hAnsi="Times New Roman" w:cs="Times New Roman"/>
          <w:sz w:val="24"/>
          <w:szCs w:val="24"/>
        </w:rPr>
      </w:pPr>
      <w:r w:rsidRPr="00982ACC"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tbl>
      <w:tblPr>
        <w:tblpPr w:leftFromText="141" w:rightFromText="141" w:horzAnchor="margin" w:tblpY="570"/>
        <w:tblW w:w="1050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183"/>
      </w:tblGrid>
      <w:tr w:rsidR="001B2ABD" w:rsidRPr="00982ACC" w14:paraId="0138F7B6" w14:textId="77777777" w:rsidTr="007056E8">
        <w:tc>
          <w:tcPr>
            <w:tcW w:w="3600" w:type="dxa"/>
          </w:tcPr>
          <w:p w14:paraId="4B8A2F88" w14:textId="77777777" w:rsidR="007056E8" w:rsidRPr="00982ACC" w:rsidRDefault="007056E8" w:rsidP="007056E8">
            <w:pPr>
              <w:pStyle w:val="Balk3"/>
              <w:rPr>
                <w:rFonts w:ascii="Times New Roman" w:hAnsi="Times New Roman" w:cs="Times New Roman"/>
                <w:sz w:val="24"/>
              </w:rPr>
            </w:pPr>
          </w:p>
          <w:p w14:paraId="49BDBCD3" w14:textId="77777777" w:rsidR="007056E8" w:rsidRPr="00982ACC" w:rsidRDefault="007056E8" w:rsidP="007056E8">
            <w:pPr>
              <w:pStyle w:val="Balk3"/>
              <w:rPr>
                <w:rFonts w:ascii="Times New Roman" w:hAnsi="Times New Roman" w:cs="Times New Roman"/>
                <w:sz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</w:rPr>
              <w:id w:val="-1711873194"/>
              <w:placeholder>
                <w:docPart w:val="47F10806841E41A8BD4C823D8D819AB0"/>
              </w:placeholder>
              <w:temporary/>
              <w:showingPlcHdr/>
              <w15:appearance w15:val="hidden"/>
            </w:sdtPr>
            <w:sdtContent>
              <w:p w14:paraId="58FE9946" w14:textId="1D7E17DF" w:rsidR="001B2ABD" w:rsidRPr="00982ACC" w:rsidRDefault="00036450" w:rsidP="007056E8">
                <w:pPr>
                  <w:pStyle w:val="Balk3"/>
                  <w:rPr>
                    <w:rFonts w:ascii="Times New Roman" w:hAnsi="Times New Roman" w:cs="Times New Roman"/>
                    <w:sz w:val="24"/>
                  </w:rPr>
                </w:pPr>
                <w:r w:rsidRPr="00982ACC">
                  <w:rPr>
                    <w:rFonts w:ascii="Times New Roman" w:hAnsi="Times New Roman" w:cs="Times New Roman"/>
                    <w:sz w:val="24"/>
                    <w:lang w:bidi="tr-TR"/>
                  </w:rPr>
                  <w:t>Profil</w:t>
                </w:r>
              </w:p>
            </w:sdtContent>
          </w:sdt>
          <w:p w14:paraId="72E5EB93" w14:textId="10F911C9" w:rsidR="003E1CA8" w:rsidRPr="00982ACC" w:rsidRDefault="003A7E09" w:rsidP="0070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98415070"/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BİLGİSAYAR SEVİYESİ</w:t>
            </w:r>
            <w:r w:rsidR="003E1CA8" w:rsidRPr="00982A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8B6780" w14:textId="5DA2450A" w:rsidR="003E1CA8" w:rsidRPr="00982ACC" w:rsidRDefault="003A7E09" w:rsidP="0070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2.SEVİYE</w:t>
            </w:r>
          </w:p>
          <w:p w14:paraId="740E9880" w14:textId="77777777" w:rsidR="003E1CA8" w:rsidRPr="00982ACC" w:rsidRDefault="003E1CA8" w:rsidP="00705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D60E7" w14:textId="042D0884" w:rsidR="003E1CA8" w:rsidRPr="00982ACC" w:rsidRDefault="003A7E09" w:rsidP="0070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YABANCI DİL</w:t>
            </w:r>
            <w:r w:rsidR="003E1CA8"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BİLGİSİ</w:t>
            </w:r>
            <w:r w:rsidR="003E1CA8"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EAC66A6" w14:textId="0271A713" w:rsidR="003A7E09" w:rsidRPr="00982ACC" w:rsidRDefault="003A7E09" w:rsidP="0070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İNGİLİZCE A2</w:t>
            </w:r>
          </w:p>
          <w:bookmarkEnd w:id="3"/>
          <w:p w14:paraId="5D234743" w14:textId="57858896" w:rsidR="003A7E09" w:rsidRPr="00982ACC" w:rsidRDefault="003A7E09" w:rsidP="00705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6733C" w14:textId="77777777" w:rsidR="00036450" w:rsidRPr="00982ACC" w:rsidRDefault="00036450" w:rsidP="00705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F998A" w14:textId="514E2BC0" w:rsidR="00036450" w:rsidRPr="00982ACC" w:rsidRDefault="00036450" w:rsidP="007056E8">
            <w:pPr>
              <w:pStyle w:val="Balk3"/>
              <w:rPr>
                <w:rFonts w:ascii="Times New Roman" w:hAnsi="Times New Roman" w:cs="Times New Roman"/>
                <w:sz w:val="24"/>
              </w:rPr>
            </w:pPr>
          </w:p>
          <w:p w14:paraId="5F1A6274" w14:textId="3B537BCD" w:rsidR="004D3011" w:rsidRPr="00982ACC" w:rsidRDefault="004D3011" w:rsidP="007056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23FE245" w14:textId="77777777" w:rsidR="001B2ABD" w:rsidRPr="00982ACC" w:rsidRDefault="001B2ABD" w:rsidP="007056E8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3" w:type="dxa"/>
          </w:tcPr>
          <w:p w14:paraId="3FC472E4" w14:textId="77777777" w:rsidR="00077ABD" w:rsidRPr="00982ACC" w:rsidRDefault="00077ABD" w:rsidP="007056E8">
            <w:pPr>
              <w:pStyle w:val="Balk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87D29" w14:textId="3B39A8C9" w:rsidR="00534EB3" w:rsidRPr="00982ACC" w:rsidRDefault="00000000" w:rsidP="003C58A1">
            <w:pPr>
              <w:pStyle w:val="Balk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56284903"/>
                <w:placeholder>
                  <w:docPart w:val="CCC705134E3A4076833146DF9608818D"/>
                </w:placeholder>
                <w:temporary/>
                <w:showingPlcHdr/>
                <w15:appearance w15:val="hidden"/>
              </w:sdtPr>
              <w:sdtContent>
                <w:r w:rsidR="00E1478A" w:rsidRPr="00982ACC">
                  <w:rPr>
                    <w:rFonts w:ascii="Times New Roman" w:hAnsi="Times New Roman" w:cs="Times New Roman"/>
                    <w:sz w:val="24"/>
                    <w:szCs w:val="24"/>
                    <w:lang w:bidi="tr-TR"/>
                  </w:rPr>
                  <w:t>İŞ TECRÜBESİ</w:t>
                </w:r>
              </w:sdtContent>
            </w:sdt>
          </w:p>
          <w:p w14:paraId="09FE584F" w14:textId="77777777" w:rsidR="00982ACC" w:rsidRDefault="00982ACC" w:rsidP="00E147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0C9F9B" w14:textId="209EDFD9" w:rsidR="00E1478A" w:rsidRPr="00982ACC" w:rsidRDefault="00E1478A" w:rsidP="004671C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98415217"/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KKK-YEDEK SUBAY PSİKOLOJİK DANIŞMAN</w:t>
            </w:r>
            <w:r w:rsidR="00534EB3"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(KONYA HAVA SAVUNMA OKULU EĞT. MRKZ. KOM.)</w:t>
            </w:r>
          </w:p>
          <w:p w14:paraId="0253F114" w14:textId="77777777" w:rsidR="00E1478A" w:rsidRPr="00982ACC" w:rsidRDefault="00E1478A" w:rsidP="004671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OCAK 2020–OCAK2021</w:t>
            </w:r>
          </w:p>
          <w:p w14:paraId="695431BA" w14:textId="5F616673" w:rsidR="00E1478A" w:rsidRPr="00982ACC" w:rsidRDefault="00E1478A" w:rsidP="004671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Rehberlik Danışma Merkezi’nde </w:t>
            </w:r>
            <w:r w:rsidR="00534EB3" w:rsidRPr="00982AC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edek </w:t>
            </w:r>
            <w:r w:rsidR="00534EB3" w:rsidRPr="00982AC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ubay Psikolojik Danışman</w:t>
            </w:r>
          </w:p>
          <w:p w14:paraId="5E04A5E1" w14:textId="77777777" w:rsidR="00E1478A" w:rsidRPr="00982ACC" w:rsidRDefault="00E1478A" w:rsidP="004671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D8496" w14:textId="77777777" w:rsidR="00982ACC" w:rsidRDefault="00982ACC" w:rsidP="004671C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5C9C80" w14:textId="7D8E8552" w:rsidR="00E1478A" w:rsidRPr="00982ACC" w:rsidRDefault="00E1478A" w:rsidP="004671C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ILGIN İLÇE MİLLİ EĞİTİM MÜDÜRLÜĞÜ-ÜCRETLİ ÖZEL EĞİTİM ÖĞRETMENİ</w:t>
            </w:r>
            <w:r w:rsidR="00534EB3"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(ŞBD ÖZEL EĞİTİM UYGULAMA OKULU)</w:t>
            </w:r>
          </w:p>
          <w:p w14:paraId="42ECCCB1" w14:textId="22EDFCFB" w:rsidR="00E1478A" w:rsidRPr="00982ACC" w:rsidRDefault="00E1478A" w:rsidP="004671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EYLÜL 202</w:t>
            </w:r>
            <w:r w:rsidR="00534EB3" w:rsidRPr="00982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–HAZİRAN 2022</w:t>
            </w:r>
          </w:p>
          <w:p w14:paraId="11757540" w14:textId="7C68EB7C" w:rsidR="00E1478A" w:rsidRPr="00982ACC" w:rsidRDefault="00E1478A" w:rsidP="004671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Özel eğitim </w:t>
            </w:r>
            <w:r w:rsidR="00534EB3" w:rsidRPr="00982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. Kademe </w:t>
            </w:r>
            <w:r w:rsidR="00534EB3" w:rsidRPr="00982ACC">
              <w:rPr>
                <w:rFonts w:ascii="Times New Roman" w:hAnsi="Times New Roman" w:cs="Times New Roman"/>
                <w:sz w:val="24"/>
                <w:szCs w:val="24"/>
              </w:rPr>
              <w:t>Orta-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Ağır Zihinsel Sınıfı </w:t>
            </w:r>
          </w:p>
          <w:p w14:paraId="559D01AB" w14:textId="77777777" w:rsidR="00534EB3" w:rsidRPr="00982ACC" w:rsidRDefault="00534EB3" w:rsidP="004671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51700" w14:textId="77777777" w:rsidR="00982ACC" w:rsidRDefault="00982ACC" w:rsidP="004671C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9F09B5" w14:textId="38F45A9D" w:rsidR="00534EB3" w:rsidRPr="00982ACC" w:rsidRDefault="00534EB3" w:rsidP="004671C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ILGIN İLÇE MİLLİ EĞİTİM MÜDÜRLÜĞÜ-ÜCRETLİ ÖZEL EĞİTİM ÖĞRETMENİ (CUMHURİYET ORTAOKULU)</w:t>
            </w:r>
          </w:p>
          <w:p w14:paraId="36446256" w14:textId="61BB6E81" w:rsidR="00534EB3" w:rsidRPr="00982ACC" w:rsidRDefault="00534EB3" w:rsidP="004671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NİSAN 2023–HAZİRAN 2023</w:t>
            </w:r>
          </w:p>
          <w:p w14:paraId="1307004C" w14:textId="3C574E70" w:rsidR="00534EB3" w:rsidRPr="00982ACC" w:rsidRDefault="00534EB3" w:rsidP="004671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Özel eğitim 2. Kademe Hafif </w:t>
            </w:r>
            <w:r w:rsidR="000E3E55">
              <w:rPr>
                <w:rFonts w:ascii="Times New Roman" w:hAnsi="Times New Roman" w:cs="Times New Roman"/>
                <w:sz w:val="24"/>
                <w:szCs w:val="24"/>
              </w:rPr>
              <w:t>Otizm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 Sınıfı </w:t>
            </w:r>
          </w:p>
          <w:p w14:paraId="621FCEA5" w14:textId="77777777" w:rsidR="00E1478A" w:rsidRPr="00982ACC" w:rsidRDefault="00E1478A" w:rsidP="004671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07EBD" w14:textId="77777777" w:rsidR="00982ACC" w:rsidRDefault="00982ACC" w:rsidP="004671C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4F2B21" w14:textId="77777777" w:rsidR="0021583F" w:rsidRPr="00982ACC" w:rsidRDefault="00E1478A" w:rsidP="002158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ILGIN İLÇE MİLLİ EĞİTİM MÜDÜRLÜĞÜ-ÜCRETLİ ÖZEL EĞİTİM ÖĞRETMENİ</w:t>
            </w:r>
            <w:r w:rsidR="002158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583F"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(ŞBD ÖZEL EĞİTİM UYGULAMA OKULU)</w:t>
            </w:r>
          </w:p>
          <w:p w14:paraId="79478B32" w14:textId="063673BF" w:rsidR="00E1478A" w:rsidRPr="00982ACC" w:rsidRDefault="00E1478A" w:rsidP="004671C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B3F5A6" w14:textId="64EC2B3B" w:rsidR="00E1478A" w:rsidRPr="00982ACC" w:rsidRDefault="00E1478A" w:rsidP="004671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EYLÜL 202</w:t>
            </w:r>
            <w:r w:rsidR="00534EB3" w:rsidRPr="00982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–HAZİRAN 202</w:t>
            </w:r>
            <w:r w:rsidR="00534EB3" w:rsidRPr="00982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AE3BE24" w14:textId="601EFB37" w:rsidR="00E1478A" w:rsidRPr="00982ACC" w:rsidRDefault="00E1478A" w:rsidP="004671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Özel eğitim </w:t>
            </w:r>
            <w:r w:rsidR="00534EB3" w:rsidRPr="00982A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. Kademe </w:t>
            </w:r>
            <w:r w:rsidR="00534EB3"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Orta-Ağır 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Otizm Sınıfı </w:t>
            </w:r>
          </w:p>
          <w:p w14:paraId="730ACFAE" w14:textId="77777777" w:rsidR="00E1478A" w:rsidRPr="00982ACC" w:rsidRDefault="00E1478A" w:rsidP="007056E8">
            <w:pPr>
              <w:pStyle w:val="Balk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25318" w14:textId="77777777" w:rsidR="0021583F" w:rsidRDefault="0021583F" w:rsidP="004671CD">
            <w:pPr>
              <w:pStyle w:val="Balk2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6CD43" w14:textId="77777777" w:rsidR="0021583F" w:rsidRDefault="0021583F" w:rsidP="004671CD">
            <w:pPr>
              <w:pStyle w:val="Balk2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5BAA9" w14:textId="77777777" w:rsidR="0021583F" w:rsidRDefault="0021583F" w:rsidP="004671CD">
            <w:pPr>
              <w:pStyle w:val="Balk2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31344" w14:textId="77777777" w:rsidR="0021583F" w:rsidRDefault="0021583F" w:rsidP="004671CD">
            <w:pPr>
              <w:pStyle w:val="Balk2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0E230" w14:textId="77777777" w:rsidR="0021583F" w:rsidRDefault="0021583F" w:rsidP="004671CD">
            <w:pPr>
              <w:pStyle w:val="Balk2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21F6D" w14:textId="77777777" w:rsidR="0021583F" w:rsidRDefault="0021583F" w:rsidP="004671CD">
            <w:pPr>
              <w:pStyle w:val="Balk2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83AA6" w14:textId="0CA216D2" w:rsidR="001B2ABD" w:rsidRPr="00982ACC" w:rsidRDefault="00491CAA" w:rsidP="004671CD">
            <w:pPr>
              <w:pStyle w:val="Balk2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KURS ve SERTİFİKALAR</w:t>
            </w:r>
          </w:p>
          <w:p w14:paraId="6A324A8B" w14:textId="7775E7E8" w:rsidR="00077ABD" w:rsidRPr="00982ACC" w:rsidRDefault="00077ABD" w:rsidP="004A3A62">
            <w:pPr>
              <w:pStyle w:val="Balk2"/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  <w:r w:rsidRPr="00982ACC">
              <w:rPr>
                <w:rFonts w:ascii="Times New Roman" w:eastAsiaTheme="minorEastAsia" w:hAnsi="Times New Roman" w:cs="Times New Roman"/>
                <w:caps w:val="0"/>
                <w:sz w:val="24"/>
                <w:szCs w:val="24"/>
              </w:rPr>
              <w:t>Kurs Adı</w:t>
            </w:r>
            <w:r w:rsidRPr="00982ACC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4"/>
                <w:szCs w:val="24"/>
              </w:rPr>
              <w:t xml:space="preserve"> : Özel Eğitim Alanında Yardımcı El</w:t>
            </w:r>
            <w:r w:rsidR="00C2087C" w:rsidRPr="00982ACC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4"/>
                <w:szCs w:val="24"/>
              </w:rPr>
              <w:t>e</w:t>
            </w:r>
            <w:r w:rsidRPr="00982ACC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4"/>
                <w:szCs w:val="24"/>
              </w:rPr>
              <w:t xml:space="preserve">man Yetiştirme Kursu </w:t>
            </w:r>
          </w:p>
          <w:p w14:paraId="0F92B52D" w14:textId="0A3D3BF8" w:rsidR="00077ABD" w:rsidRPr="00982ACC" w:rsidRDefault="00077ABD" w:rsidP="004A3A62">
            <w:pPr>
              <w:pStyle w:val="Balk2"/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  <w:r w:rsidRPr="00982ACC">
              <w:rPr>
                <w:rFonts w:ascii="Times New Roman" w:eastAsiaTheme="minorEastAsia" w:hAnsi="Times New Roman" w:cs="Times New Roman"/>
                <w:caps w:val="0"/>
                <w:sz w:val="24"/>
                <w:szCs w:val="24"/>
              </w:rPr>
              <w:t>Programı Kurs Süresi</w:t>
            </w:r>
            <w:r w:rsidRPr="00982ACC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4"/>
                <w:szCs w:val="24"/>
              </w:rPr>
              <w:t xml:space="preserve"> : 270 </w:t>
            </w:r>
          </w:p>
          <w:p w14:paraId="633DDFB4" w14:textId="1E1BFB13" w:rsidR="00077ABD" w:rsidRPr="00982ACC" w:rsidRDefault="00077ABD" w:rsidP="004A3A62">
            <w:pPr>
              <w:pStyle w:val="Balk2"/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  <w:r w:rsidRPr="00982ACC">
              <w:rPr>
                <w:rFonts w:ascii="Times New Roman" w:eastAsiaTheme="minorEastAsia" w:hAnsi="Times New Roman" w:cs="Times New Roman"/>
                <w:caps w:val="0"/>
                <w:sz w:val="24"/>
                <w:szCs w:val="24"/>
              </w:rPr>
              <w:t>Kurum Adı</w:t>
            </w:r>
            <w:r w:rsidRPr="00982ACC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4"/>
                <w:szCs w:val="24"/>
              </w:rPr>
              <w:t xml:space="preserve"> : Ankara Çankaya Özel Yeni Anka Meslek Edindirme </w:t>
            </w:r>
            <w:r w:rsidR="00E1478A" w:rsidRPr="00982ACC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4"/>
                <w:szCs w:val="24"/>
              </w:rPr>
              <w:t>Kursu</w:t>
            </w:r>
          </w:p>
          <w:p w14:paraId="62F4096A" w14:textId="471A174D" w:rsidR="007056E8" w:rsidRPr="00982ACC" w:rsidRDefault="00077ABD" w:rsidP="004A3A62">
            <w:pPr>
              <w:pStyle w:val="Balk2"/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  <w:r w:rsidRPr="00982ACC">
              <w:rPr>
                <w:rFonts w:ascii="Times New Roman" w:eastAsiaTheme="minorEastAsia" w:hAnsi="Times New Roman" w:cs="Times New Roman"/>
                <w:caps w:val="0"/>
                <w:sz w:val="24"/>
                <w:szCs w:val="24"/>
              </w:rPr>
              <w:t>Belge Tarihi</w:t>
            </w:r>
            <w:r w:rsidRPr="00982ACC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4"/>
                <w:szCs w:val="24"/>
              </w:rPr>
              <w:t xml:space="preserve"> : 30/06/2021 </w:t>
            </w:r>
          </w:p>
          <w:p w14:paraId="4392BF3E" w14:textId="77777777" w:rsidR="00982ACC" w:rsidRDefault="00982ACC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8F914" w14:textId="77777777" w:rsidR="004671CD" w:rsidRDefault="004671CD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3667F" w14:textId="6FBF75AD" w:rsidR="002B4C38" w:rsidRPr="00982ACC" w:rsidRDefault="002B4C38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Adı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 : ÖZEL EĞİTİM UZMAN EĞİTİCİ EĞİTİMİ</w:t>
            </w:r>
          </w:p>
          <w:p w14:paraId="424DA193" w14:textId="373C6F7A" w:rsidR="002B4C38" w:rsidRPr="00982ACC" w:rsidRDefault="002B4C38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D6474" w14:textId="3C3D1219" w:rsidR="002B4C38" w:rsidRPr="00982ACC" w:rsidRDefault="002B4C38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Programı Kurs Süresi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 : 540</w:t>
            </w:r>
          </w:p>
          <w:p w14:paraId="2ED528E3" w14:textId="77777777" w:rsidR="002B4C38" w:rsidRPr="00982ACC" w:rsidRDefault="002B4C38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B706B" w14:textId="355B1C8C" w:rsidR="002B4C38" w:rsidRPr="00982ACC" w:rsidRDefault="002B4C38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 Adı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 : İSTANBUL GEDİK ÜNİVERSİTESİ SÜREKLİ EĞİTİM UYGULAMA VE ARAŞTIRMA MERKEZİ</w:t>
            </w:r>
          </w:p>
          <w:p w14:paraId="2774EF92" w14:textId="4C17791F" w:rsidR="002B4C38" w:rsidRPr="00982ACC" w:rsidRDefault="002B4C38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E863C" w14:textId="630EFE10" w:rsidR="002B4C38" w:rsidRDefault="002B4C38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 Tarihi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 : 26/10/2021</w:t>
            </w:r>
          </w:p>
          <w:p w14:paraId="4F7B7139" w14:textId="77777777" w:rsidR="00EE37FC" w:rsidRDefault="00EE37FC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1C2C4" w14:textId="77777777" w:rsidR="00EE37FC" w:rsidRDefault="00EE37FC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A46CE" w14:textId="6967D7E1" w:rsidR="00EE37FC" w:rsidRPr="00982ACC" w:rsidRDefault="00EE37FC" w:rsidP="00EE37FC">
            <w:pPr>
              <w:pStyle w:val="Balk2"/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  <w:r w:rsidRPr="00982ACC">
              <w:rPr>
                <w:rFonts w:ascii="Times New Roman" w:eastAsiaTheme="minorEastAsia" w:hAnsi="Times New Roman" w:cs="Times New Roman"/>
                <w:caps w:val="0"/>
                <w:sz w:val="24"/>
                <w:szCs w:val="24"/>
              </w:rPr>
              <w:t>Kurs Adı</w:t>
            </w:r>
            <w:r w:rsidRPr="00982ACC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4"/>
                <w:szCs w:val="24"/>
              </w:rPr>
              <w:t xml:space="preserve"> : 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4"/>
                <w:szCs w:val="24"/>
              </w:rPr>
              <w:t>Çalışanların İşş Sağlığı ve Güvenlliği</w:t>
            </w:r>
          </w:p>
          <w:p w14:paraId="019B4D0B" w14:textId="06D52633" w:rsidR="00EE37FC" w:rsidRPr="00982ACC" w:rsidRDefault="00EE37FC" w:rsidP="00EE37FC">
            <w:pPr>
              <w:pStyle w:val="Balk2"/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  <w:r w:rsidRPr="00982ACC">
              <w:rPr>
                <w:rFonts w:ascii="Times New Roman" w:eastAsiaTheme="minorEastAsia" w:hAnsi="Times New Roman" w:cs="Times New Roman"/>
                <w:caps w:val="0"/>
                <w:sz w:val="24"/>
                <w:szCs w:val="24"/>
              </w:rPr>
              <w:t>Programı Kurs Süresi</w:t>
            </w:r>
            <w:r w:rsidRPr="00982ACC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4"/>
                <w:szCs w:val="24"/>
              </w:rPr>
              <w:t xml:space="preserve"> : 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4"/>
                <w:szCs w:val="24"/>
              </w:rPr>
              <w:t>8 saat</w:t>
            </w:r>
            <w:r w:rsidRPr="00982ACC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4"/>
                <w:szCs w:val="24"/>
              </w:rPr>
              <w:t xml:space="preserve"> </w:t>
            </w:r>
          </w:p>
          <w:p w14:paraId="3DE74A4E" w14:textId="7C35F9D1" w:rsidR="00EE37FC" w:rsidRPr="00982ACC" w:rsidRDefault="00EE37FC" w:rsidP="00EE37FC">
            <w:pPr>
              <w:pStyle w:val="Balk2"/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  <w:r w:rsidRPr="00982ACC">
              <w:rPr>
                <w:rFonts w:ascii="Times New Roman" w:eastAsiaTheme="minorEastAsia" w:hAnsi="Times New Roman" w:cs="Times New Roman"/>
                <w:caps w:val="0"/>
                <w:sz w:val="24"/>
                <w:szCs w:val="24"/>
              </w:rPr>
              <w:t>Kurum Adı</w:t>
            </w:r>
            <w:r w:rsidRPr="00982ACC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4"/>
                <w:szCs w:val="24"/>
              </w:rPr>
              <w:t xml:space="preserve"> : 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4"/>
                <w:szCs w:val="24"/>
              </w:rPr>
              <w:t>MEB Hayat Boyu Öğrenme Genel Müdürlüğü</w:t>
            </w:r>
          </w:p>
          <w:p w14:paraId="6D1A6BB9" w14:textId="2FE02FAE" w:rsidR="00EE37FC" w:rsidRPr="00982ACC" w:rsidRDefault="00EE37FC" w:rsidP="00EE37FC">
            <w:pPr>
              <w:pStyle w:val="Balk2"/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4"/>
                <w:szCs w:val="24"/>
              </w:rPr>
            </w:pPr>
            <w:r w:rsidRPr="00982ACC">
              <w:rPr>
                <w:rFonts w:ascii="Times New Roman" w:eastAsiaTheme="minorEastAsia" w:hAnsi="Times New Roman" w:cs="Times New Roman"/>
                <w:caps w:val="0"/>
                <w:sz w:val="24"/>
                <w:szCs w:val="24"/>
              </w:rPr>
              <w:t>Belge Tarihi</w:t>
            </w:r>
            <w:r w:rsidRPr="00982ACC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4"/>
                <w:szCs w:val="24"/>
              </w:rPr>
              <w:t xml:space="preserve"> : 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4"/>
                <w:szCs w:val="24"/>
              </w:rPr>
              <w:t>16</w:t>
            </w:r>
            <w:r w:rsidRPr="00982ACC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4"/>
                <w:szCs w:val="24"/>
              </w:rPr>
              <w:t>/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4"/>
                <w:szCs w:val="24"/>
              </w:rPr>
              <w:t>12</w:t>
            </w:r>
            <w:r w:rsidRPr="00982ACC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4"/>
                <w:szCs w:val="24"/>
              </w:rPr>
              <w:t>/202</w:t>
            </w:r>
            <w:r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4"/>
                <w:szCs w:val="24"/>
              </w:rPr>
              <w:t>3</w:t>
            </w:r>
            <w:r w:rsidRPr="00982ACC">
              <w:rPr>
                <w:rFonts w:ascii="Times New Roman" w:eastAsiaTheme="minorEastAsia" w:hAnsi="Times New Roman" w:cs="Times New Roman"/>
                <w:b w:val="0"/>
                <w:bCs w:val="0"/>
                <w:caps w:val="0"/>
                <w:sz w:val="24"/>
                <w:szCs w:val="24"/>
              </w:rPr>
              <w:t xml:space="preserve"> </w:t>
            </w:r>
          </w:p>
          <w:p w14:paraId="262BDE49" w14:textId="77777777" w:rsidR="00982ACC" w:rsidRPr="00982ACC" w:rsidRDefault="00982ACC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80238" w14:textId="77777777" w:rsidR="0021583F" w:rsidRDefault="0021583F" w:rsidP="004A3A6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BD289E" w14:textId="62F8C69B" w:rsidR="00982ACC" w:rsidRPr="00982ACC" w:rsidRDefault="00982ACC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 Adı: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AFIRM TÜRKİYE Otizm Spektrum Bozukluğu Odaklı Müdahale Kaynakları ve Modülleri</w:t>
            </w:r>
          </w:p>
          <w:p w14:paraId="637BB0E7" w14:textId="77777777" w:rsidR="003B47EC" w:rsidRPr="00982ACC" w:rsidRDefault="003B47EC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4EA33" w14:textId="1D08C218" w:rsidR="003B47EC" w:rsidRPr="00982ACC" w:rsidRDefault="003B47EC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 : BİLİŞSEL DAVRANIŞSAL MÜDAHALE</w:t>
            </w:r>
          </w:p>
          <w:p w14:paraId="1DFC35D5" w14:textId="77777777" w:rsidR="003B47EC" w:rsidRPr="00982ACC" w:rsidRDefault="003B47EC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EA456" w14:textId="0E78FFFA" w:rsidR="003B47EC" w:rsidRPr="00982ACC" w:rsidRDefault="003B47EC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 İŞLEVSEL İLETİŞİM ÖĞRETİMİ</w:t>
            </w:r>
          </w:p>
          <w:p w14:paraId="7CF0E7A5" w14:textId="77777777" w:rsidR="003B47EC" w:rsidRPr="00982ACC" w:rsidRDefault="003B47EC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71C6A" w14:textId="64D26FB6" w:rsidR="003B47EC" w:rsidRPr="00982ACC" w:rsidRDefault="003B47EC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 MÜZİK ARACILI MÜDAHALE</w:t>
            </w:r>
          </w:p>
          <w:p w14:paraId="50EF50E9" w14:textId="77777777" w:rsidR="003B47EC" w:rsidRPr="00982ACC" w:rsidRDefault="003B47EC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91BEA" w14:textId="10A600BF" w:rsidR="003B47EC" w:rsidRPr="00982ACC" w:rsidRDefault="003B47EC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 OTİZM SPEKTRUM BOZUKLUĞUNA GİRİŞ</w:t>
            </w:r>
          </w:p>
          <w:p w14:paraId="07CF9B99" w14:textId="77777777" w:rsidR="003B47EC" w:rsidRPr="00982ACC" w:rsidRDefault="003B47EC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9DDAF" w14:textId="63866623" w:rsidR="003B47EC" w:rsidRPr="00982ACC" w:rsidRDefault="003B47EC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 YAPILANDIRILMIŞ OYUN GRUPLARI</w:t>
            </w:r>
          </w:p>
          <w:p w14:paraId="2138A4E0" w14:textId="77777777" w:rsidR="003B47EC" w:rsidRPr="00982ACC" w:rsidRDefault="003B47EC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D23C8" w14:textId="0512FC99" w:rsidR="003B47EC" w:rsidRDefault="003B47EC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Sertifika Adı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 TEKNOLOJİ DESTEKLİ ÖĞRETİM VE MÜDAHALELER</w:t>
            </w:r>
          </w:p>
          <w:p w14:paraId="6FFBC343" w14:textId="77777777" w:rsidR="00F36AB7" w:rsidRDefault="00F36AB7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9528F" w14:textId="35156D2F" w:rsidR="00F36AB7" w:rsidRDefault="00F36AB7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36AB7">
              <w:rPr>
                <w:rFonts w:ascii="Times New Roman" w:hAnsi="Times New Roman" w:cs="Times New Roman"/>
                <w:sz w:val="24"/>
                <w:szCs w:val="24"/>
              </w:rPr>
              <w:t>AKRAN ARACILI MÜDAHALE</w:t>
            </w:r>
          </w:p>
          <w:p w14:paraId="7295A18F" w14:textId="77777777" w:rsidR="00F36AB7" w:rsidRDefault="00F36AB7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CC712" w14:textId="730F2110" w:rsidR="0021583F" w:rsidRPr="00EE37FC" w:rsidRDefault="00F36AB7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D16C2" w:rsidRPr="009D16C2">
              <w:rPr>
                <w:rFonts w:ascii="Times New Roman" w:hAnsi="Times New Roman" w:cs="Times New Roman"/>
                <w:sz w:val="24"/>
                <w:szCs w:val="24"/>
              </w:rPr>
              <w:t>AUTISM FOCUSED INTERVENTION RESOURCES &amp; MODULES</w:t>
            </w:r>
            <w:r w:rsidR="009D16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AB7">
              <w:rPr>
                <w:rFonts w:ascii="Times New Roman" w:hAnsi="Times New Roman" w:cs="Times New Roman"/>
                <w:sz w:val="24"/>
                <w:szCs w:val="24"/>
              </w:rPr>
              <w:t>Ayres Sensory Integration</w:t>
            </w:r>
          </w:p>
          <w:p w14:paraId="75048896" w14:textId="77777777" w:rsidR="0021583F" w:rsidRDefault="0021583F" w:rsidP="004A3A6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5BB0F5" w14:textId="601DDF18" w:rsidR="00F36AB7" w:rsidRDefault="00F36AB7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36AB7">
              <w:rPr>
                <w:rFonts w:ascii="Times New Roman" w:hAnsi="Times New Roman" w:cs="Times New Roman"/>
                <w:sz w:val="24"/>
                <w:szCs w:val="24"/>
              </w:rPr>
              <w:t>SOSYAL BECERİ ÖĞRETİMİ</w:t>
            </w:r>
          </w:p>
          <w:p w14:paraId="5AB87412" w14:textId="77777777" w:rsidR="00F36AB7" w:rsidRDefault="00F36AB7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BE55A" w14:textId="0FBBE3FB" w:rsidR="00F36AB7" w:rsidRDefault="00F36AB7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36AB7">
              <w:rPr>
                <w:rFonts w:ascii="Times New Roman" w:hAnsi="Times New Roman" w:cs="Times New Roman"/>
                <w:sz w:val="24"/>
                <w:szCs w:val="24"/>
              </w:rPr>
              <w:t>İŞLEVSEL DAVRANIŞSAL DEĞERLENDİRME</w:t>
            </w:r>
          </w:p>
          <w:p w14:paraId="40656490" w14:textId="77777777" w:rsidR="00F36AB7" w:rsidRDefault="00F36AB7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B1EAB" w14:textId="69AE883C" w:rsidR="00F36AB7" w:rsidRDefault="00F36AB7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36AB7">
              <w:rPr>
                <w:rFonts w:ascii="Times New Roman" w:hAnsi="Times New Roman" w:cs="Times New Roman"/>
                <w:sz w:val="24"/>
                <w:szCs w:val="24"/>
              </w:rPr>
              <w:t>ALTERNATİF VE DESTEKLEYİCİ İLETİŞİM</w:t>
            </w:r>
          </w:p>
          <w:p w14:paraId="66E02CCE" w14:textId="77777777" w:rsidR="009D16C2" w:rsidRDefault="009D16C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A6811" w14:textId="31BBEC4A" w:rsidR="009D16C2" w:rsidRDefault="009D16C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D16C2">
              <w:rPr>
                <w:rFonts w:ascii="Times New Roman" w:hAnsi="Times New Roman" w:cs="Times New Roman"/>
                <w:sz w:val="24"/>
                <w:szCs w:val="24"/>
              </w:rPr>
              <w:t>AYRIK DENEMELERLE ÖĞRETİM</w:t>
            </w:r>
          </w:p>
          <w:p w14:paraId="3F97C411" w14:textId="77777777" w:rsidR="009D16C2" w:rsidRDefault="009D16C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AC5AC" w14:textId="73E94D5D" w:rsidR="009D16C2" w:rsidRDefault="009D16C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D16C2">
              <w:rPr>
                <w:rFonts w:ascii="Times New Roman" w:hAnsi="Times New Roman" w:cs="Times New Roman"/>
                <w:sz w:val="24"/>
                <w:szCs w:val="24"/>
              </w:rPr>
              <w:t xml:space="preserve"> BECERİ ANALİZİ</w:t>
            </w:r>
          </w:p>
          <w:p w14:paraId="27F4FB0B" w14:textId="77777777" w:rsidR="009D16C2" w:rsidRDefault="009D16C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72E1C" w14:textId="0767BC2D" w:rsidR="009D16C2" w:rsidRDefault="009D16C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D16C2">
              <w:rPr>
                <w:rFonts w:ascii="Times New Roman" w:hAnsi="Times New Roman" w:cs="Times New Roman"/>
                <w:sz w:val="24"/>
                <w:szCs w:val="24"/>
              </w:rPr>
              <w:t>BEKLEME SÜRELİ ÖĞRETİM</w:t>
            </w:r>
          </w:p>
          <w:p w14:paraId="023412FF" w14:textId="77777777" w:rsidR="009D16C2" w:rsidRDefault="009D16C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015F8" w14:textId="02622D61" w:rsidR="009D16C2" w:rsidRDefault="009D16C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DİL-DAV PROBLEM DAVRANIŞ- DİL ve KONUŞMA</w:t>
            </w:r>
          </w:p>
          <w:p w14:paraId="228FCFB5" w14:textId="77777777" w:rsidR="009D16C2" w:rsidRDefault="009D16C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65457" w14:textId="048C57C3" w:rsidR="009D16C2" w:rsidRDefault="009D16C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D16C2">
              <w:rPr>
                <w:rFonts w:ascii="Times New Roman" w:hAnsi="Times New Roman" w:cs="Times New Roman"/>
                <w:sz w:val="24"/>
                <w:szCs w:val="24"/>
              </w:rPr>
              <w:t>DOĞRUDAN ÖĞRETİM</w:t>
            </w:r>
          </w:p>
          <w:p w14:paraId="685ADD3D" w14:textId="77777777" w:rsidR="009D16C2" w:rsidRDefault="009D16C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46E32" w14:textId="23A4BFE3" w:rsidR="009D16C2" w:rsidRDefault="009D16C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D16C2">
              <w:rPr>
                <w:rFonts w:ascii="Times New Roman" w:hAnsi="Times New Roman" w:cs="Times New Roman"/>
                <w:sz w:val="24"/>
                <w:szCs w:val="24"/>
              </w:rPr>
              <w:t>GÖRSEL DESTEKLER</w:t>
            </w:r>
          </w:p>
          <w:p w14:paraId="3302EC6A" w14:textId="77777777" w:rsidR="009D16C2" w:rsidRDefault="009D16C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FA9DE" w14:textId="042543EB" w:rsidR="009D16C2" w:rsidRDefault="009D16C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D16C2">
              <w:rPr>
                <w:rFonts w:ascii="Times New Roman" w:hAnsi="Times New Roman" w:cs="Times New Roman"/>
                <w:sz w:val="24"/>
                <w:szCs w:val="24"/>
              </w:rPr>
              <w:t>KÜÇÜK ÇOCUKLAR İÇİN DAVRANIŞ DESTEKLERİ</w:t>
            </w:r>
          </w:p>
          <w:p w14:paraId="0702B392" w14:textId="77777777" w:rsidR="009D16C2" w:rsidRDefault="009D16C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4E23B" w14:textId="0317E2CC" w:rsidR="009D16C2" w:rsidRDefault="009D16C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D16C2">
              <w:rPr>
                <w:rFonts w:ascii="Times New Roman" w:hAnsi="Times New Roman" w:cs="Times New Roman"/>
                <w:sz w:val="24"/>
                <w:szCs w:val="24"/>
              </w:rPr>
              <w:t>KÜÇÜK ÇOCUKLAR İÇİN DOĞAL MÜDAHALE</w:t>
            </w:r>
          </w:p>
          <w:p w14:paraId="55678DB9" w14:textId="77777777" w:rsidR="009D16C2" w:rsidRDefault="009D16C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F5F52" w14:textId="403DF7AF" w:rsidR="009D16C2" w:rsidRDefault="009D16C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D16C2">
              <w:rPr>
                <w:rFonts w:ascii="Times New Roman" w:hAnsi="Times New Roman" w:cs="Times New Roman"/>
                <w:sz w:val="24"/>
                <w:szCs w:val="24"/>
              </w:rPr>
              <w:t>AUTISM FOCUSED INTERVENTION RESOURCES &amp; MODULES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9D16C2">
              <w:rPr>
                <w:rFonts w:ascii="Times New Roman" w:hAnsi="Times New Roman" w:cs="Times New Roman"/>
                <w:sz w:val="24"/>
                <w:szCs w:val="24"/>
              </w:rPr>
              <w:t>Music-Mediated Intervention</w:t>
            </w:r>
          </w:p>
          <w:p w14:paraId="58CC0DEF" w14:textId="77777777" w:rsidR="009D16C2" w:rsidRDefault="009D16C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AD228" w14:textId="33A8EF63" w:rsidR="009D16C2" w:rsidRDefault="009D16C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6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71CD" w:rsidRPr="004671CD">
              <w:rPr>
                <w:rFonts w:ascii="Times New Roman" w:hAnsi="Times New Roman" w:cs="Times New Roman"/>
                <w:sz w:val="24"/>
                <w:szCs w:val="24"/>
              </w:rPr>
              <w:t>RESİM DEĞİŞ-TOKUŞUNA DAYALI İLETİŞİM SİSTEMİ</w:t>
            </w:r>
          </w:p>
          <w:p w14:paraId="251051B2" w14:textId="77777777" w:rsidR="009D16C2" w:rsidRDefault="009D16C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F3AC2" w14:textId="0FD5B43B" w:rsidR="009D16C2" w:rsidRDefault="009D16C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6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71CD" w:rsidRPr="004671CD">
              <w:rPr>
                <w:rFonts w:ascii="Times New Roman" w:hAnsi="Times New Roman" w:cs="Times New Roman"/>
                <w:sz w:val="24"/>
                <w:szCs w:val="24"/>
              </w:rPr>
              <w:t>SOSYAL ÖYKÜLER</w:t>
            </w:r>
          </w:p>
          <w:p w14:paraId="409CE8E4" w14:textId="77777777" w:rsidR="009D16C2" w:rsidRDefault="009D16C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1727B" w14:textId="5F672A88" w:rsidR="009D16C2" w:rsidRDefault="009D16C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67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71CD" w:rsidRPr="004671CD">
              <w:rPr>
                <w:rFonts w:ascii="Times New Roman" w:hAnsi="Times New Roman" w:cs="Times New Roman"/>
                <w:sz w:val="24"/>
                <w:szCs w:val="24"/>
              </w:rPr>
              <w:t>VİDEO MODELLEME</w:t>
            </w:r>
          </w:p>
          <w:p w14:paraId="0ADDC4D7" w14:textId="77777777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2F6C5" w14:textId="2EDFF338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3A62">
              <w:rPr>
                <w:rFonts w:ascii="Times New Roman" w:hAnsi="Times New Roman" w:cs="Times New Roman"/>
                <w:sz w:val="24"/>
                <w:szCs w:val="24"/>
              </w:rPr>
              <w:t>EBEVEYN ARACILI MÜDAHALELER</w:t>
            </w:r>
          </w:p>
          <w:p w14:paraId="4BDA0246" w14:textId="77777777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D9810" w14:textId="60827AEA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3A62">
              <w:rPr>
                <w:rFonts w:ascii="Times New Roman" w:hAnsi="Times New Roman" w:cs="Times New Roman"/>
                <w:sz w:val="24"/>
                <w:szCs w:val="24"/>
              </w:rPr>
              <w:t>AYRES DUYUSAL BÜTÜNLÜK</w:t>
            </w:r>
          </w:p>
          <w:p w14:paraId="5C9C0689" w14:textId="77777777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5F8DB" w14:textId="774E3008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A3A62">
              <w:rPr>
                <w:rFonts w:ascii="Times New Roman" w:hAnsi="Times New Roman" w:cs="Times New Roman"/>
                <w:sz w:val="24"/>
                <w:szCs w:val="24"/>
              </w:rPr>
              <w:t xml:space="preserve"> AYRIMLI PEKİŞTİRME</w:t>
            </w:r>
          </w:p>
          <w:p w14:paraId="2355B7FE" w14:textId="77777777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9039E" w14:textId="1B426260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A3A62">
              <w:rPr>
                <w:rFonts w:ascii="Times New Roman" w:hAnsi="Times New Roman" w:cs="Times New Roman"/>
                <w:sz w:val="24"/>
                <w:szCs w:val="24"/>
              </w:rPr>
              <w:t xml:space="preserve"> DAVRANIŞI KESME VE YÖNLENDİRME</w:t>
            </w:r>
          </w:p>
          <w:p w14:paraId="6B022ACA" w14:textId="77777777" w:rsidR="0021583F" w:rsidRDefault="0021583F" w:rsidP="004A3A6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087A41" w14:textId="22D1F073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A3A62">
              <w:rPr>
                <w:rFonts w:ascii="Times New Roman" w:hAnsi="Times New Roman" w:cs="Times New Roman"/>
                <w:sz w:val="24"/>
                <w:szCs w:val="24"/>
              </w:rPr>
              <w:t xml:space="preserve"> DAVRANIŞSAL İVME MÜDAHALESİ</w:t>
            </w:r>
          </w:p>
          <w:p w14:paraId="2929B865" w14:textId="77777777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D11B7" w14:textId="372B5C22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A3A62">
              <w:rPr>
                <w:rFonts w:ascii="Times New Roman" w:hAnsi="Times New Roman" w:cs="Times New Roman"/>
                <w:sz w:val="24"/>
                <w:szCs w:val="24"/>
              </w:rPr>
              <w:t xml:space="preserve"> DOĞAL MÜDAHALELER</w:t>
            </w:r>
          </w:p>
          <w:p w14:paraId="131D1B97" w14:textId="77777777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8B9A7" w14:textId="47467868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A3A62">
              <w:rPr>
                <w:rFonts w:ascii="Times New Roman" w:hAnsi="Times New Roman" w:cs="Times New Roman"/>
                <w:sz w:val="24"/>
                <w:szCs w:val="24"/>
              </w:rPr>
              <w:t xml:space="preserve"> EGZERSİZ</w:t>
            </w:r>
          </w:p>
          <w:p w14:paraId="79CDC009" w14:textId="77777777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199E8" w14:textId="7B457A5E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A3A62">
              <w:rPr>
                <w:rFonts w:ascii="Times New Roman" w:hAnsi="Times New Roman" w:cs="Times New Roman"/>
                <w:sz w:val="24"/>
                <w:szCs w:val="24"/>
              </w:rPr>
              <w:t xml:space="preserve"> İPUCU SUNMA</w:t>
            </w:r>
          </w:p>
          <w:p w14:paraId="1DFF2953" w14:textId="77777777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8ACA3" w14:textId="7DE839DE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A3A62">
              <w:rPr>
                <w:rFonts w:ascii="Times New Roman" w:hAnsi="Times New Roman" w:cs="Times New Roman"/>
                <w:sz w:val="24"/>
                <w:szCs w:val="24"/>
              </w:rPr>
              <w:t xml:space="preserve"> KENDİNİ YÖNETME</w:t>
            </w:r>
          </w:p>
          <w:p w14:paraId="21ABFB44" w14:textId="77777777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530A08" w14:textId="54D244F3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A3A62">
              <w:rPr>
                <w:rFonts w:ascii="Times New Roman" w:hAnsi="Times New Roman" w:cs="Times New Roman"/>
                <w:sz w:val="24"/>
                <w:szCs w:val="24"/>
              </w:rPr>
              <w:t>KÜÇÜK ÇOCUKLAR İÇİN EBEVEYN ARACILI MÜDAHALE</w:t>
            </w:r>
          </w:p>
          <w:p w14:paraId="0E004502" w14:textId="77777777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97598" w14:textId="5394FB3C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A3A62">
              <w:rPr>
                <w:rFonts w:ascii="Times New Roman" w:hAnsi="Times New Roman" w:cs="Times New Roman"/>
                <w:sz w:val="24"/>
                <w:szCs w:val="24"/>
              </w:rPr>
              <w:t xml:space="preserve"> KÜÇÜK ÇOCUKLAR İÇİN GÖRSEL DESTEKLER</w:t>
            </w:r>
          </w:p>
          <w:p w14:paraId="180408D6" w14:textId="77777777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D27F5" w14:textId="084311FB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A3A62">
              <w:rPr>
                <w:rFonts w:ascii="Times New Roman" w:hAnsi="Times New Roman" w:cs="Times New Roman"/>
                <w:sz w:val="24"/>
                <w:szCs w:val="24"/>
              </w:rPr>
              <w:t xml:space="preserve"> KÜÇÜK ÇOCUKLAR İÇİN İPUCU VERME</w:t>
            </w:r>
          </w:p>
          <w:p w14:paraId="499732B9" w14:textId="77777777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B7190" w14:textId="3429E4E7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A3A62">
              <w:rPr>
                <w:rFonts w:ascii="Times New Roman" w:hAnsi="Times New Roman" w:cs="Times New Roman"/>
                <w:sz w:val="24"/>
                <w:szCs w:val="24"/>
              </w:rPr>
              <w:t xml:space="preserve"> KÜÇÜK ÇOCUKLAR İÇİN PEKİŞTİRME</w:t>
            </w:r>
          </w:p>
          <w:p w14:paraId="05983F1B" w14:textId="77777777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A4265" w14:textId="12EDE60B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A3A62">
              <w:rPr>
                <w:rFonts w:ascii="Times New Roman" w:hAnsi="Times New Roman" w:cs="Times New Roman"/>
                <w:sz w:val="24"/>
                <w:szCs w:val="24"/>
              </w:rPr>
              <w:t xml:space="preserve"> MODEL OLMA</w:t>
            </w:r>
          </w:p>
          <w:p w14:paraId="314F998B" w14:textId="77777777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55C9A" w14:textId="56039E44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A3A62">
              <w:rPr>
                <w:rFonts w:ascii="Times New Roman" w:hAnsi="Times New Roman" w:cs="Times New Roman"/>
                <w:sz w:val="24"/>
                <w:szCs w:val="24"/>
              </w:rPr>
              <w:t xml:space="preserve"> ÖNCÜLLERE DAYALI UYGULAMALAR</w:t>
            </w:r>
          </w:p>
          <w:p w14:paraId="187E6D57" w14:textId="77777777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693A6" w14:textId="26BDF209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A3A62">
              <w:rPr>
                <w:rFonts w:ascii="Times New Roman" w:hAnsi="Times New Roman" w:cs="Times New Roman"/>
                <w:sz w:val="24"/>
                <w:szCs w:val="24"/>
              </w:rPr>
              <w:t xml:space="preserve"> PEKİŞTİRME</w:t>
            </w:r>
          </w:p>
          <w:p w14:paraId="29DBA0DA" w14:textId="77777777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FCDBD" w14:textId="4A9526E3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A3A62">
              <w:rPr>
                <w:rFonts w:ascii="Times New Roman" w:hAnsi="Times New Roman" w:cs="Times New Roman"/>
                <w:sz w:val="24"/>
                <w:szCs w:val="24"/>
              </w:rPr>
              <w:t xml:space="preserve"> REPLİK SİLİKLEŞTİRME</w:t>
            </w:r>
          </w:p>
          <w:p w14:paraId="0CFACF4F" w14:textId="77777777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F524A" w14:textId="2D383EB3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 w:rsidRPr="004A3A62">
              <w:rPr>
                <w:rFonts w:ascii="Times New Roman" w:hAnsi="Times New Roman" w:cs="Times New Roman"/>
                <w:sz w:val="24"/>
                <w:szCs w:val="24"/>
              </w:rPr>
              <w:t>SÖNME</w:t>
            </w:r>
          </w:p>
          <w:p w14:paraId="3516B80B" w14:textId="77777777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BF3C7" w14:textId="50CBD691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A3A62">
              <w:rPr>
                <w:rFonts w:ascii="Times New Roman" w:hAnsi="Times New Roman" w:cs="Times New Roman"/>
                <w:sz w:val="24"/>
                <w:szCs w:val="24"/>
              </w:rPr>
              <w:t xml:space="preserve"> TEMEL TEPKİ ÖĞRETİMİ</w:t>
            </w:r>
          </w:p>
          <w:p w14:paraId="6818E5FC" w14:textId="77777777" w:rsidR="004A3A62" w:rsidRDefault="004A3A6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3ED10" w14:textId="654E89A7" w:rsidR="004A3A62" w:rsidRDefault="000E3E55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Sertifika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Erkek Çocukluk Alanında Çalışan </w:t>
            </w:r>
            <w:r w:rsidR="00EE37FC">
              <w:rPr>
                <w:rFonts w:ascii="Times New Roman" w:hAnsi="Times New Roman" w:cs="Times New Roman"/>
                <w:sz w:val="24"/>
                <w:szCs w:val="24"/>
              </w:rPr>
              <w:t>Eğitici ve Uzmanlar için Doğal Öğretim Süreci Modülü</w:t>
            </w:r>
          </w:p>
          <w:p w14:paraId="535A2244" w14:textId="77777777" w:rsidR="009D16C2" w:rsidRDefault="009D16C2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6CEB9" w14:textId="4F17D65D" w:rsidR="00982ACC" w:rsidRPr="00982ACC" w:rsidRDefault="003B47EC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 Adı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="00982ACC" w:rsidRPr="00982ACC">
              <w:rPr>
                <w:rFonts w:ascii="Times New Roman" w:hAnsi="Times New Roman" w:cs="Times New Roman"/>
                <w:sz w:val="24"/>
                <w:szCs w:val="24"/>
              </w:rPr>
              <w:t>Eskişehir Anadolu Üniversitesi</w:t>
            </w:r>
          </w:p>
          <w:p w14:paraId="362C19EB" w14:textId="60877DBB" w:rsidR="00982ACC" w:rsidRPr="00982ACC" w:rsidRDefault="00982ACC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>Engelliler Araştırma Enstitüsü</w:t>
            </w:r>
          </w:p>
          <w:p w14:paraId="17BB970F" w14:textId="77777777" w:rsidR="003B47EC" w:rsidRPr="00982ACC" w:rsidRDefault="003B47EC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5881E" w14:textId="6FB2A573" w:rsidR="003B47EC" w:rsidRPr="00982ACC" w:rsidRDefault="003B47EC" w:rsidP="004A3A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A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 Tarihi</w:t>
            </w:r>
            <w:r w:rsidRPr="00982ACC">
              <w:rPr>
                <w:rFonts w:ascii="Times New Roman" w:hAnsi="Times New Roman" w:cs="Times New Roman"/>
                <w:sz w:val="24"/>
                <w:szCs w:val="24"/>
              </w:rPr>
              <w:t xml:space="preserve"> : 2024</w:t>
            </w:r>
            <w:r w:rsidR="00F36AB7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  <w:bookmarkEnd w:id="4"/>
          <w:p w14:paraId="28839295" w14:textId="77777777" w:rsidR="003B47EC" w:rsidRPr="00982ACC" w:rsidRDefault="003B47EC" w:rsidP="003B4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27540" w14:textId="265EB23C" w:rsidR="00036450" w:rsidRPr="00982ACC" w:rsidRDefault="00036450" w:rsidP="003B47EC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bookmarkEnd w:id="1"/>
    </w:tbl>
    <w:p w14:paraId="376ECEA3" w14:textId="033156AE" w:rsidR="00F36AB7" w:rsidRPr="00F36AB7" w:rsidRDefault="00F36AB7" w:rsidP="00EE37FC">
      <w:pPr>
        <w:tabs>
          <w:tab w:val="left" w:pos="5904"/>
        </w:tabs>
        <w:rPr>
          <w:rFonts w:ascii="Times New Roman" w:hAnsi="Times New Roman" w:cs="Times New Roman"/>
          <w:sz w:val="24"/>
          <w:szCs w:val="24"/>
        </w:rPr>
      </w:pPr>
    </w:p>
    <w:sectPr w:rsidR="00F36AB7" w:rsidRPr="00F36AB7" w:rsidSect="00AE7882">
      <w:headerReference w:type="defaul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CAC6F" w14:textId="77777777" w:rsidR="00F94250" w:rsidRDefault="00F94250" w:rsidP="000C45FF">
      <w:r>
        <w:separator/>
      </w:r>
    </w:p>
  </w:endnote>
  <w:endnote w:type="continuationSeparator" w:id="0">
    <w:p w14:paraId="0BFE62A0" w14:textId="77777777" w:rsidR="00F94250" w:rsidRDefault="00F94250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92502" w14:textId="77777777" w:rsidR="00F94250" w:rsidRDefault="00F94250" w:rsidP="000C45FF">
      <w:r>
        <w:separator/>
      </w:r>
    </w:p>
  </w:footnote>
  <w:footnote w:type="continuationSeparator" w:id="0">
    <w:p w14:paraId="243159D8" w14:textId="77777777" w:rsidR="00F94250" w:rsidRDefault="00F94250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7726" w14:textId="77777777" w:rsidR="000C45FF" w:rsidRDefault="000C45FF">
    <w:pPr>
      <w:pStyle w:val="stBilgi"/>
    </w:pPr>
    <w:r>
      <w:rPr>
        <w:noProof/>
        <w:lang w:bidi="tr-TR"/>
      </w:rPr>
      <w:drawing>
        <wp:anchor distT="0" distB="0" distL="114300" distR="114300" simplePos="0" relativeHeight="251658240" behindDoc="1" locked="0" layoutInCell="1" allowOverlap="1" wp14:anchorId="34DACFAC" wp14:editId="495DDBCA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3" name="Grafik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97"/>
    <w:rsid w:val="00036450"/>
    <w:rsid w:val="00044EFE"/>
    <w:rsid w:val="00077ABD"/>
    <w:rsid w:val="00094499"/>
    <w:rsid w:val="000976DB"/>
    <w:rsid w:val="000C45FF"/>
    <w:rsid w:val="000E3E55"/>
    <w:rsid w:val="000E3FD1"/>
    <w:rsid w:val="00112054"/>
    <w:rsid w:val="001312A0"/>
    <w:rsid w:val="00143EF1"/>
    <w:rsid w:val="001525E1"/>
    <w:rsid w:val="00157843"/>
    <w:rsid w:val="00180329"/>
    <w:rsid w:val="0019001F"/>
    <w:rsid w:val="001A74A5"/>
    <w:rsid w:val="001B2ABD"/>
    <w:rsid w:val="001E0391"/>
    <w:rsid w:val="001E1759"/>
    <w:rsid w:val="001F1ECC"/>
    <w:rsid w:val="0021583F"/>
    <w:rsid w:val="002400EB"/>
    <w:rsid w:val="00256CF7"/>
    <w:rsid w:val="00281FD5"/>
    <w:rsid w:val="002B4C38"/>
    <w:rsid w:val="0030481B"/>
    <w:rsid w:val="00306B18"/>
    <w:rsid w:val="003156FC"/>
    <w:rsid w:val="003254B5"/>
    <w:rsid w:val="0037121F"/>
    <w:rsid w:val="003A6B7D"/>
    <w:rsid w:val="003A7E09"/>
    <w:rsid w:val="003B06CA"/>
    <w:rsid w:val="003B47EC"/>
    <w:rsid w:val="003C58A1"/>
    <w:rsid w:val="003E1CA8"/>
    <w:rsid w:val="004071FC"/>
    <w:rsid w:val="00445947"/>
    <w:rsid w:val="004671CD"/>
    <w:rsid w:val="004813B3"/>
    <w:rsid w:val="00491CAA"/>
    <w:rsid w:val="00496591"/>
    <w:rsid w:val="004A3A62"/>
    <w:rsid w:val="004C63E4"/>
    <w:rsid w:val="004D3011"/>
    <w:rsid w:val="00521CAC"/>
    <w:rsid w:val="005262AC"/>
    <w:rsid w:val="00534EB3"/>
    <w:rsid w:val="00542CCE"/>
    <w:rsid w:val="00554B8C"/>
    <w:rsid w:val="00577FAD"/>
    <w:rsid w:val="005E39D5"/>
    <w:rsid w:val="00600670"/>
    <w:rsid w:val="0062123A"/>
    <w:rsid w:val="00646E75"/>
    <w:rsid w:val="006771D0"/>
    <w:rsid w:val="006836CC"/>
    <w:rsid w:val="006A2AB9"/>
    <w:rsid w:val="007056E8"/>
    <w:rsid w:val="00712F07"/>
    <w:rsid w:val="00715FCB"/>
    <w:rsid w:val="00743101"/>
    <w:rsid w:val="007775E1"/>
    <w:rsid w:val="007867A0"/>
    <w:rsid w:val="007927F5"/>
    <w:rsid w:val="007D5C8F"/>
    <w:rsid w:val="00802CA0"/>
    <w:rsid w:val="00860097"/>
    <w:rsid w:val="00865FF8"/>
    <w:rsid w:val="008757F9"/>
    <w:rsid w:val="00885C5E"/>
    <w:rsid w:val="0089052B"/>
    <w:rsid w:val="00893B1C"/>
    <w:rsid w:val="008A7789"/>
    <w:rsid w:val="00901597"/>
    <w:rsid w:val="009260CD"/>
    <w:rsid w:val="00926690"/>
    <w:rsid w:val="00952C25"/>
    <w:rsid w:val="00982ACC"/>
    <w:rsid w:val="0099597F"/>
    <w:rsid w:val="009C7659"/>
    <w:rsid w:val="009D16C2"/>
    <w:rsid w:val="009F7307"/>
    <w:rsid w:val="00A2118D"/>
    <w:rsid w:val="00AB18D4"/>
    <w:rsid w:val="00AC2A1B"/>
    <w:rsid w:val="00AD76E2"/>
    <w:rsid w:val="00AE7882"/>
    <w:rsid w:val="00B20152"/>
    <w:rsid w:val="00B359E4"/>
    <w:rsid w:val="00B57D98"/>
    <w:rsid w:val="00B70850"/>
    <w:rsid w:val="00B82FC8"/>
    <w:rsid w:val="00C066B6"/>
    <w:rsid w:val="00C2087C"/>
    <w:rsid w:val="00C37BA1"/>
    <w:rsid w:val="00C4674C"/>
    <w:rsid w:val="00C506CF"/>
    <w:rsid w:val="00C71AA3"/>
    <w:rsid w:val="00C72BED"/>
    <w:rsid w:val="00C9578B"/>
    <w:rsid w:val="00CB0055"/>
    <w:rsid w:val="00D219EE"/>
    <w:rsid w:val="00D2522B"/>
    <w:rsid w:val="00D422DE"/>
    <w:rsid w:val="00D44B15"/>
    <w:rsid w:val="00D5459D"/>
    <w:rsid w:val="00D5475C"/>
    <w:rsid w:val="00D937C9"/>
    <w:rsid w:val="00DA1CF2"/>
    <w:rsid w:val="00DA1F4D"/>
    <w:rsid w:val="00DD172A"/>
    <w:rsid w:val="00DD7273"/>
    <w:rsid w:val="00E1478A"/>
    <w:rsid w:val="00E25A26"/>
    <w:rsid w:val="00E4381A"/>
    <w:rsid w:val="00E55D74"/>
    <w:rsid w:val="00EC2000"/>
    <w:rsid w:val="00EE37FC"/>
    <w:rsid w:val="00F36AB7"/>
    <w:rsid w:val="00F60274"/>
    <w:rsid w:val="00F77FB9"/>
    <w:rsid w:val="00F94250"/>
    <w:rsid w:val="00F96CBC"/>
    <w:rsid w:val="00FA1A8C"/>
    <w:rsid w:val="00FB068F"/>
    <w:rsid w:val="00FB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57DB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tr-T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3B47EC"/>
    <w:rPr>
      <w:sz w:val="18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Balk4">
    <w:name w:val="heading 4"/>
    <w:basedOn w:val="Normal"/>
    <w:next w:val="Normal"/>
    <w:link w:val="Balk4Char"/>
    <w:uiPriority w:val="9"/>
    <w:qFormat/>
    <w:rsid w:val="00B359E4"/>
    <w:pPr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B2ABD"/>
    <w:rPr>
      <w:caps/>
      <w:color w:val="000000" w:themeColor="text1"/>
      <w:sz w:val="96"/>
      <w:szCs w:val="76"/>
    </w:rPr>
  </w:style>
  <w:style w:type="character" w:styleId="Vurgu">
    <w:name w:val="Emphasis"/>
    <w:basedOn w:val="VarsaylanParagrafYazTipi"/>
    <w:uiPriority w:val="11"/>
    <w:semiHidden/>
    <w:qFormat/>
    <w:rsid w:val="00E25A26"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arih">
    <w:name w:val="Date"/>
    <w:basedOn w:val="Normal"/>
    <w:next w:val="Normal"/>
    <w:link w:val="TarihChar"/>
    <w:uiPriority w:val="99"/>
    <w:rsid w:val="00036450"/>
  </w:style>
  <w:style w:type="character" w:customStyle="1" w:styleId="TarihChar">
    <w:name w:val="Tarih Char"/>
    <w:basedOn w:val="VarsaylanParagrafYazTipi"/>
    <w:link w:val="Tarih"/>
    <w:uiPriority w:val="99"/>
    <w:rsid w:val="00036450"/>
    <w:rPr>
      <w:sz w:val="18"/>
      <w:szCs w:val="22"/>
    </w:rPr>
  </w:style>
  <w:style w:type="character" w:styleId="Kpr">
    <w:name w:val="Hyperlink"/>
    <w:basedOn w:val="VarsaylanParagrafYazTipi"/>
    <w:uiPriority w:val="99"/>
    <w:unhideWhenUsed/>
    <w:rsid w:val="00281FD5"/>
    <w:rPr>
      <w:color w:val="B85A22" w:themeColor="accent2" w:themeShade="BF"/>
      <w:u w:val="single"/>
    </w:rPr>
  </w:style>
  <w:style w:type="character" w:styleId="zmlenmeyenBahsetme">
    <w:name w:val="Unresolved Mention"/>
    <w:basedOn w:val="VarsaylanParagrafYazTipi"/>
    <w:uiPriority w:val="99"/>
    <w:semiHidden/>
    <w:rsid w:val="004813B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C45FF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C45FF"/>
    <w:rPr>
      <w:sz w:val="22"/>
      <w:szCs w:val="22"/>
    </w:rPr>
  </w:style>
  <w:style w:type="table" w:styleId="TabloKlavuzu">
    <w:name w:val="Table Grid"/>
    <w:basedOn w:val="NormalTablo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1B2ABD"/>
    <w:rPr>
      <w:color w:val="808080"/>
    </w:rPr>
  </w:style>
  <w:style w:type="paragraph" w:styleId="Altyaz">
    <w:name w:val="Subtitle"/>
    <w:basedOn w:val="Normal"/>
    <w:next w:val="Normal"/>
    <w:link w:val="Altyaz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ltyazChar">
    <w:name w:val="Altyazı Char"/>
    <w:basedOn w:val="VarsaylanParagrafYazTipi"/>
    <w:link w:val="Altyaz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Balk3Char">
    <w:name w:val="Başlık 3 Char"/>
    <w:basedOn w:val="VarsaylanParagrafYazTipi"/>
    <w:link w:val="Balk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Balk4Char">
    <w:name w:val="Başlık 4 Char"/>
    <w:basedOn w:val="VarsaylanParagrafYazTipi"/>
    <w:link w:val="Balk4"/>
    <w:uiPriority w:val="9"/>
    <w:rsid w:val="00B359E4"/>
    <w:rPr>
      <w:b/>
      <w:sz w:val="18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19EE"/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1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ha199558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0530\AppData\Local\Microsoft\Office\16.0\DTS\tr-TR%7b822A26D9-FEBB-4A41-84BA-AA08FA4FE1CC%7d\%7b5FDF7DD2-A618-4C07-80EA-6A33A1E9BD9E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F10806841E41A8BD4C823D8D819A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ABE2C3-A348-408F-A302-972D21167AA5}"/>
      </w:docPartPr>
      <w:docPartBody>
        <w:p w:rsidR="006F3D50" w:rsidRDefault="00000000">
          <w:pPr>
            <w:pStyle w:val="47F10806841E41A8BD4C823D8D819AB0"/>
          </w:pPr>
          <w:r w:rsidRPr="00D5459D">
            <w:rPr>
              <w:lang w:bidi="tr-TR"/>
            </w:rPr>
            <w:t>Profil</w:t>
          </w:r>
        </w:p>
      </w:docPartBody>
    </w:docPart>
    <w:docPart>
      <w:docPartPr>
        <w:name w:val="CCC705134E3A4076833146DF960881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F6015B-A1C2-4960-A021-1790A5CFA28E}"/>
      </w:docPartPr>
      <w:docPartBody>
        <w:p w:rsidR="00C252DC" w:rsidRDefault="006F3D50" w:rsidP="006F3D50">
          <w:pPr>
            <w:pStyle w:val="CCC705134E3A4076833146DF9608818D"/>
          </w:pPr>
          <w:r w:rsidRPr="00036450">
            <w:rPr>
              <w:lang w:bidi="tr-TR"/>
            </w:rPr>
            <w:t>İŞ TECRÜBESİ</w:t>
          </w:r>
        </w:p>
      </w:docPartBody>
    </w:docPart>
    <w:docPart>
      <w:docPartPr>
        <w:name w:val="D4D48DCACAAD4E4C9B6563F3155754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D3246E-28AE-4E8D-92D6-D7E524981E75}"/>
      </w:docPartPr>
      <w:docPartBody>
        <w:p w:rsidR="007F52F0" w:rsidRDefault="00BF16D3" w:rsidP="00BF16D3">
          <w:pPr>
            <w:pStyle w:val="D4D48DCACAAD4E4C9B6563F315575444"/>
          </w:pPr>
          <w:r w:rsidRPr="00D5459D">
            <w:rPr>
              <w:lang w:bidi="tr-TR"/>
            </w:rPr>
            <w:t>Profil</w:t>
          </w:r>
        </w:p>
      </w:docPartBody>
    </w:docPart>
    <w:docPart>
      <w:docPartPr>
        <w:name w:val="C19ABF9A7FDF43DFAA33C7FC6E9A34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61A7E3-D9C0-4AE9-A336-09A96D5BAE02}"/>
      </w:docPartPr>
      <w:docPartBody>
        <w:p w:rsidR="007F52F0" w:rsidRDefault="00BF16D3" w:rsidP="00BF16D3">
          <w:pPr>
            <w:pStyle w:val="C19ABF9A7FDF43DFAA33C7FC6E9A34B7"/>
          </w:pPr>
          <w:r w:rsidRPr="00CB0055">
            <w:rPr>
              <w:lang w:bidi="tr-TR"/>
            </w:rPr>
            <w:t>İletişim</w:t>
          </w:r>
        </w:p>
      </w:docPartBody>
    </w:docPart>
    <w:docPart>
      <w:docPartPr>
        <w:name w:val="E3266C0627DC4FACBD1D3FA77AEAF6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6DCB92-F2B9-4E5C-9D03-6AEC615FB132}"/>
      </w:docPartPr>
      <w:docPartBody>
        <w:p w:rsidR="007F52F0" w:rsidRDefault="00BF16D3" w:rsidP="00BF16D3">
          <w:pPr>
            <w:pStyle w:val="E3266C0627DC4FACBD1D3FA77AEAF678"/>
          </w:pPr>
          <w:r w:rsidRPr="004D3011">
            <w:rPr>
              <w:lang w:bidi="tr-TR"/>
            </w:rPr>
            <w:t>TELEFON:</w:t>
          </w:r>
        </w:p>
      </w:docPartBody>
    </w:docPart>
    <w:docPart>
      <w:docPartPr>
        <w:name w:val="A05047A9F2E84F7799CA1264A8919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680BD6-10C3-4E8F-A0D3-D6746B1686A5}"/>
      </w:docPartPr>
      <w:docPartBody>
        <w:p w:rsidR="007F52F0" w:rsidRDefault="00BF16D3" w:rsidP="00BF16D3">
          <w:pPr>
            <w:pStyle w:val="A05047A9F2E84F7799CA1264A891993F"/>
          </w:pPr>
          <w:r w:rsidRPr="004D3011">
            <w:rPr>
              <w:lang w:bidi="tr-TR"/>
            </w:rPr>
            <w:t>E-POSTA:</w:t>
          </w:r>
        </w:p>
      </w:docPartBody>
    </w:docPart>
    <w:docPart>
      <w:docPartPr>
        <w:name w:val="0EBE76B01B1D44BAA860BBD5221BFF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47EF30-8A38-44BC-9904-D97B12D4ECE7}"/>
      </w:docPartPr>
      <w:docPartBody>
        <w:p w:rsidR="007F52F0" w:rsidRDefault="00BF16D3" w:rsidP="00BF16D3">
          <w:pPr>
            <w:pStyle w:val="0EBE76B01B1D44BAA860BBD5221BFFA3"/>
          </w:pPr>
          <w:r w:rsidRPr="00036450">
            <w:rPr>
              <w:lang w:bidi="tr-TR"/>
            </w:rPr>
            <w:t>EĞİTİM</w:t>
          </w:r>
        </w:p>
      </w:docPartBody>
    </w:docPart>
    <w:docPart>
      <w:docPartPr>
        <w:name w:val="93648C9DFB484406A6E65375C4D547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1525D2-214C-4A17-93E8-CC05D9902B0D}"/>
      </w:docPartPr>
      <w:docPartBody>
        <w:p w:rsidR="007F52F0" w:rsidRDefault="00BF16D3" w:rsidP="00BF16D3">
          <w:pPr>
            <w:pStyle w:val="93648C9DFB484406A6E65375C4D547D1"/>
          </w:pPr>
          <w:r w:rsidRPr="00036450">
            <w:rPr>
              <w:lang w:bidi="tr-TR"/>
            </w:rPr>
            <w:t>İŞ TECRÜBESİ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93"/>
    <w:rsid w:val="00025EC8"/>
    <w:rsid w:val="000976DB"/>
    <w:rsid w:val="00202E93"/>
    <w:rsid w:val="002C2BEF"/>
    <w:rsid w:val="00492CD9"/>
    <w:rsid w:val="00521CAC"/>
    <w:rsid w:val="006F3D50"/>
    <w:rsid w:val="00712F07"/>
    <w:rsid w:val="00756BDA"/>
    <w:rsid w:val="007601BC"/>
    <w:rsid w:val="007658ED"/>
    <w:rsid w:val="00784DBF"/>
    <w:rsid w:val="007F52F0"/>
    <w:rsid w:val="00860097"/>
    <w:rsid w:val="008757F9"/>
    <w:rsid w:val="0089052B"/>
    <w:rsid w:val="008E6D15"/>
    <w:rsid w:val="00BF16D3"/>
    <w:rsid w:val="00C252DC"/>
    <w:rsid w:val="00D44B15"/>
    <w:rsid w:val="00D5475C"/>
    <w:rsid w:val="00E66F42"/>
    <w:rsid w:val="00F560A2"/>
    <w:rsid w:val="00F96CBC"/>
    <w:rsid w:val="00FB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CC705134E3A4076833146DF9608818D">
    <w:name w:val="CCC705134E3A4076833146DF9608818D"/>
    <w:rsid w:val="006F3D50"/>
  </w:style>
  <w:style w:type="paragraph" w:customStyle="1" w:styleId="47F10806841E41A8BD4C823D8D819AB0">
    <w:name w:val="47F10806841E41A8BD4C823D8D819AB0"/>
  </w:style>
  <w:style w:type="character" w:styleId="Kpr">
    <w:name w:val="Hyperlink"/>
    <w:basedOn w:val="VarsaylanParagrafYazTipi"/>
    <w:uiPriority w:val="99"/>
    <w:unhideWhenUsed/>
    <w:rPr>
      <w:color w:val="C45911" w:themeColor="accent2" w:themeShade="BF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D4D48DCACAAD4E4C9B6563F315575444">
    <w:name w:val="D4D48DCACAAD4E4C9B6563F315575444"/>
    <w:rsid w:val="00BF16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9ABF9A7FDF43DFAA33C7FC6E9A34B7">
    <w:name w:val="C19ABF9A7FDF43DFAA33C7FC6E9A34B7"/>
    <w:rsid w:val="00BF16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266C0627DC4FACBD1D3FA77AEAF678">
    <w:name w:val="E3266C0627DC4FACBD1D3FA77AEAF678"/>
    <w:rsid w:val="00BF16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5047A9F2E84F7799CA1264A891993F">
    <w:name w:val="A05047A9F2E84F7799CA1264A891993F"/>
    <w:rsid w:val="00BF16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BE76B01B1D44BAA860BBD5221BFFA3">
    <w:name w:val="0EBE76B01B1D44BAA860BBD5221BFFA3"/>
    <w:rsid w:val="00BF16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648C9DFB484406A6E65375C4D547D1">
    <w:name w:val="93648C9DFB484406A6E65375C4D547D1"/>
    <w:rsid w:val="00BF16D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{5FDF7DD2-A618-4C07-80EA-6A33A1E9BD9E}tf00546271_win32</Template>
  <TotalTime>0</TotalTime>
  <Pages>6</Pages>
  <Words>720</Words>
  <Characters>4109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2024-10-19T08:23:00Z</dcterms:created>
  <dcterms:modified xsi:type="dcterms:W3CDTF">2026-06-07T11:53:00Z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